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B8" w:rsidRDefault="000F27C9" w:rsidP="00A547B8">
      <w:pPr>
        <w:pStyle w:val="Rubrik1"/>
        <w:ind w:right="56"/>
        <w:rPr>
          <w:rFonts w:ascii="Times New Roman" w:hAnsi="Times New Roman" w:cs="Times New Roman"/>
          <w:lang w:val="sv-SE"/>
        </w:rPr>
      </w:pPr>
      <w:r w:rsidRPr="000F27C9">
        <w:rPr>
          <w:rFonts w:ascii="Times New Roman" w:hAnsi="Times New Roman" w:cs="Times New Roman"/>
          <w:noProof/>
          <w:lang w:val="sv-SE" w:eastAsia="sv-SE" w:bidi="ar-SA"/>
        </w:rPr>
        <w:drawing>
          <wp:inline distT="0" distB="0" distL="0" distR="0">
            <wp:extent cx="1885950" cy="638175"/>
            <wp:effectExtent l="19050" t="0" r="0" b="0"/>
            <wp:docPr id="2" name="Bild 1" descr="gbg_li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g_li_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7C" w:rsidRPr="0092623C" w:rsidRDefault="001E727C" w:rsidP="001E727C">
      <w:pPr>
        <w:pStyle w:val="Rubrik1"/>
        <w:rPr>
          <w:rFonts w:ascii="Times New Roman" w:hAnsi="Times New Roman" w:cs="Times New Roman"/>
          <w:lang w:val="sv-SE"/>
        </w:rPr>
      </w:pPr>
      <w:r w:rsidRPr="0092623C">
        <w:rPr>
          <w:rFonts w:ascii="Times New Roman" w:hAnsi="Times New Roman" w:cs="Times New Roman"/>
          <w:lang w:val="sv-SE"/>
        </w:rPr>
        <w:t>Underlag för att registrera anställning i Personec</w:t>
      </w:r>
    </w:p>
    <w:p w:rsidR="001E727C" w:rsidRPr="0092623C" w:rsidRDefault="001E727C" w:rsidP="00A547B8">
      <w:pPr>
        <w:pStyle w:val="Underrubrik"/>
        <w:spacing w:after="0"/>
        <w:rPr>
          <w:rFonts w:ascii="Times New Roman" w:hAnsi="Times New Roman" w:cs="Times New Roman"/>
          <w:lang w:val="sv-SE"/>
        </w:rPr>
      </w:pPr>
      <w:r w:rsidRPr="0092623C">
        <w:rPr>
          <w:rFonts w:ascii="Times New Roman" w:hAnsi="Times New Roman" w:cs="Times New Roman"/>
          <w:lang w:val="sv-SE"/>
        </w:rPr>
        <w:t>Personuppgifter</w:t>
      </w:r>
    </w:p>
    <w:tbl>
      <w:tblPr>
        <w:tblStyle w:val="Tabellrutnt"/>
        <w:tblW w:w="10314" w:type="dxa"/>
        <w:tblLook w:val="04A0" w:firstRow="1" w:lastRow="0" w:firstColumn="1" w:lastColumn="0" w:noHBand="0" w:noVBand="1"/>
      </w:tblPr>
      <w:tblGrid>
        <w:gridCol w:w="2464"/>
        <w:gridCol w:w="2464"/>
        <w:gridCol w:w="5386"/>
      </w:tblGrid>
      <w:tr w:rsidR="00B5539C" w:rsidRPr="0092623C" w:rsidTr="00C644D3">
        <w:trPr>
          <w:trHeight w:val="652"/>
        </w:trPr>
        <w:tc>
          <w:tcPr>
            <w:tcW w:w="4928" w:type="dxa"/>
            <w:gridSpan w:val="2"/>
          </w:tcPr>
          <w:p w:rsidR="00B5539C" w:rsidRPr="0092623C" w:rsidRDefault="00050D0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Datum</w:t>
            </w:r>
          </w:p>
          <w:p w:rsidR="00050D0C" w:rsidRPr="0092623C" w:rsidRDefault="00D43742" w:rsidP="0092623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Start w:id="0" w:name="_GoBack"/>
            <w:bookmarkEnd w:id="0"/>
          </w:p>
        </w:tc>
        <w:tc>
          <w:tcPr>
            <w:tcW w:w="5386" w:type="dxa"/>
          </w:tcPr>
          <w:p w:rsidR="00B5539C" w:rsidRPr="0092623C" w:rsidRDefault="00B5539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Personnummer</w:t>
            </w:r>
          </w:p>
          <w:p w:rsidR="00B5539C" w:rsidRPr="00D43742" w:rsidRDefault="00D43742" w:rsidP="00D43742">
            <w:pPr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727C" w:rsidRPr="0092623C" w:rsidTr="00C644D3">
        <w:trPr>
          <w:trHeight w:val="652"/>
        </w:trPr>
        <w:tc>
          <w:tcPr>
            <w:tcW w:w="4928" w:type="dxa"/>
            <w:gridSpan w:val="2"/>
          </w:tcPr>
          <w:p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Förnamn</w:t>
            </w:r>
          </w:p>
          <w:p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Efternamn</w:t>
            </w:r>
          </w:p>
          <w:p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2623C" w:rsidTr="00C644D3">
        <w:trPr>
          <w:trHeight w:val="652"/>
        </w:trPr>
        <w:tc>
          <w:tcPr>
            <w:tcW w:w="4928" w:type="dxa"/>
            <w:gridSpan w:val="2"/>
          </w:tcPr>
          <w:p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Adress</w:t>
            </w:r>
          </w:p>
          <w:p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Postadress</w:t>
            </w:r>
          </w:p>
          <w:p w:rsidR="0092623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2623C" w:rsidTr="00C644D3">
        <w:trPr>
          <w:trHeight w:val="652"/>
        </w:trPr>
        <w:tc>
          <w:tcPr>
            <w:tcW w:w="4928" w:type="dxa"/>
            <w:gridSpan w:val="2"/>
          </w:tcPr>
          <w:p w:rsidR="001E727C" w:rsidRPr="0092623C" w:rsidRDefault="00180CCD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Telefon</w:t>
            </w:r>
          </w:p>
          <w:p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Mobil</w:t>
            </w:r>
          </w:p>
          <w:p w:rsidR="001E727C" w:rsidRPr="0092623C" w:rsidRDefault="0010252C" w:rsidP="0092623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80CCD" w:rsidRPr="0092623C" w:rsidTr="00A547B8">
        <w:trPr>
          <w:trHeight w:val="652"/>
        </w:trPr>
        <w:tc>
          <w:tcPr>
            <w:tcW w:w="10314" w:type="dxa"/>
            <w:gridSpan w:val="3"/>
          </w:tcPr>
          <w:p w:rsidR="00180CCD" w:rsidRPr="0092623C" w:rsidRDefault="00180CCD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E-post</w:t>
            </w:r>
          </w:p>
          <w:p w:rsidR="00180CCD" w:rsidRPr="0092623C" w:rsidRDefault="0010252C" w:rsidP="0092623C">
            <w:pPr>
              <w:tabs>
                <w:tab w:val="left" w:pos="319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B2B63" w:rsidRPr="00A547B8" w:rsidTr="00C5250E">
        <w:trPr>
          <w:trHeight w:val="652"/>
        </w:trPr>
        <w:tc>
          <w:tcPr>
            <w:tcW w:w="2464" w:type="dxa"/>
          </w:tcPr>
          <w:p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Registerutdrag</w:t>
            </w:r>
            <w:r w:rsidRPr="007B3176">
              <w:rPr>
                <w:rFonts w:ascii="Times New Roman" w:hAnsi="Times New Roman" w:cs="Times New Roman"/>
                <w:lang w:val="sv-SE"/>
              </w:rPr>
              <w:t xml:space="preserve"> Datum</w:t>
            </w:r>
          </w:p>
          <w:p w:rsidR="00AB2B63" w:rsidRDefault="00AB2B63" w:rsidP="00AB2B63">
            <w:pPr>
              <w:rPr>
                <w:rFonts w:ascii="Times New Roman" w:hAnsi="Times New Roman" w:cs="Times New Roman"/>
                <w:b/>
                <w:u w:val="dotted"/>
              </w:rPr>
            </w:pPr>
            <w:r w:rsidRPr="009B1990">
              <w:rPr>
                <w:rFonts w:ascii="Times New Roman" w:hAnsi="Times New Roman" w:cs="Times New Roman"/>
                <w:lang w:val="sv-SE"/>
              </w:rPr>
              <w:t>Uppvisat</w:t>
            </w:r>
            <w:r>
              <w:rPr>
                <w:rFonts w:ascii="Times New Roman" w:hAnsi="Times New Roman" w:cs="Times New Roman"/>
                <w:lang w:val="sv-SE"/>
              </w:rPr>
              <w:t>:</w:t>
            </w:r>
            <w:r w:rsidRPr="00AB2B63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B2B63">
              <w:rPr>
                <w:rFonts w:ascii="Times New Roman" w:hAnsi="Times New Roman" w:cs="Times New Roman"/>
                <w:b/>
                <w:u w:val="dotted"/>
                <w:lang w:val="sv-SE"/>
              </w:rPr>
              <w:instrText xml:space="preserve"> FORMTEXT </w:instrText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fldChar w:fldCharType="separate"/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fldChar w:fldCharType="end"/>
            </w:r>
          </w:p>
          <w:p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 w:rsidRPr="007B3176">
              <w:rPr>
                <w:rFonts w:ascii="Times New Roman" w:hAnsi="Times New Roman" w:cs="Times New Roman"/>
                <w:lang w:val="sv-SE"/>
              </w:rPr>
              <w:t>Lämnad</w:t>
            </w:r>
            <w:r>
              <w:rPr>
                <w:rFonts w:ascii="Times New Roman" w:hAnsi="Times New Roman" w:cs="Times New Roman"/>
                <w:lang w:val="sv-SE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instrText xml:space="preserve"> FORMTEXT </w:instrText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fldChar w:fldCharType="separate"/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noProof/>
                <w:u w:val="dotted"/>
              </w:rPr>
              <w:t> </w:t>
            </w:r>
            <w:r w:rsidRPr="001F07C5">
              <w:rPr>
                <w:rFonts w:ascii="Times New Roman" w:hAnsi="Times New Roman" w:cs="Times New Roman"/>
                <w:b/>
                <w:u w:val="dotted"/>
              </w:rPr>
              <w:fldChar w:fldCharType="end"/>
            </w:r>
          </w:p>
        </w:tc>
        <w:tc>
          <w:tcPr>
            <w:tcW w:w="2464" w:type="dxa"/>
          </w:tcPr>
          <w:p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I</w:t>
            </w:r>
            <w:r>
              <w:rPr>
                <w:rFonts w:ascii="Times New Roman" w:hAnsi="Times New Roman" w:cs="Times New Roman"/>
                <w:lang w:val="sv-SE"/>
              </w:rPr>
              <w:t xml:space="preserve">D-kontroll: </w:t>
            </w:r>
          </w:p>
          <w:p w:rsidR="00AB2B63" w:rsidRPr="0092623C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AB2B63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  <w:tc>
          <w:tcPr>
            <w:tcW w:w="5386" w:type="dxa"/>
          </w:tcPr>
          <w:p w:rsidR="00AB2B63" w:rsidRPr="00A547B8" w:rsidRDefault="00AB2B63" w:rsidP="00A547B8">
            <w:pPr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bookmarkStart w:id="2" w:name="_Hlk497391191"/>
          </w:p>
          <w:p w:rsidR="00AB2B63" w:rsidRPr="0092623C" w:rsidRDefault="00AB2B63" w:rsidP="00A547B8">
            <w:pPr>
              <w:tabs>
                <w:tab w:val="right" w:pos="3571"/>
              </w:tabs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Arbetstillstånd: Ja </w:t>
            </w:r>
            <w:r w:rsidRPr="004D7D9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7B8">
              <w:rPr>
                <w:rFonts w:ascii="Arial" w:hAnsi="Arial" w:cs="Arial"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4D7D96">
              <w:rPr>
                <w:rFonts w:ascii="Arial" w:hAnsi="Arial" w:cs="Arial"/>
              </w:rPr>
              <w:fldChar w:fldCharType="end"/>
            </w:r>
            <w:r w:rsidRPr="00A547B8">
              <w:rPr>
                <w:rFonts w:ascii="Arial" w:hAnsi="Arial" w:cs="Arial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lang w:val="sv-SE"/>
              </w:rPr>
              <w:t>Datum</w:t>
            </w:r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547B8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r w:rsidRPr="00A547B8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lang w:val="sv-SE"/>
              </w:rPr>
              <w:tab/>
            </w:r>
            <w:r>
              <w:rPr>
                <w:rFonts w:ascii="Times New Roman" w:hAnsi="Times New Roman" w:cs="Times New Roman"/>
                <w:b/>
                <w:lang w:val="sv-SE"/>
              </w:rPr>
              <w:tab/>
            </w:r>
            <w:r w:rsidRPr="004D7D9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7B8">
              <w:rPr>
                <w:rFonts w:ascii="Arial" w:hAnsi="Arial" w:cs="Arial"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4D7D96">
              <w:rPr>
                <w:rFonts w:ascii="Arial" w:hAnsi="Arial" w:cs="Arial"/>
              </w:rPr>
              <w:fldChar w:fldCharType="end"/>
            </w:r>
            <w:r w:rsidRPr="00A547B8">
              <w:rPr>
                <w:rFonts w:ascii="Arial" w:hAnsi="Arial" w:cs="Arial"/>
                <w:lang w:val="sv-SE"/>
              </w:rPr>
              <w:t xml:space="preserve"> </w:t>
            </w:r>
            <w:bookmarkEnd w:id="2"/>
            <w:r w:rsidRPr="00A547B8">
              <w:rPr>
                <w:rFonts w:ascii="Arial" w:hAnsi="Arial" w:cs="Arial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lang w:val="sv-SE"/>
              </w:rPr>
              <w:t>Ne</w:t>
            </w:r>
            <w:r w:rsidRPr="00A547B8">
              <w:rPr>
                <w:rFonts w:ascii="Arial" w:hAnsi="Arial" w:cs="Arial"/>
                <w:lang w:val="sv-SE"/>
              </w:rPr>
              <w:t xml:space="preserve">j </w:t>
            </w:r>
          </w:p>
        </w:tc>
      </w:tr>
    </w:tbl>
    <w:p w:rsidR="00A547B8" w:rsidRPr="00A547B8" w:rsidRDefault="00A547B8" w:rsidP="00A547B8">
      <w:pPr>
        <w:pStyle w:val="Underrubrik"/>
        <w:spacing w:after="0"/>
        <w:rPr>
          <w:rFonts w:ascii="Times New Roman" w:hAnsi="Times New Roman" w:cs="Times New Roman"/>
          <w:sz w:val="10"/>
          <w:szCs w:val="10"/>
          <w:lang w:val="sv-SE"/>
        </w:rPr>
      </w:pPr>
    </w:p>
    <w:p w:rsidR="001E727C" w:rsidRPr="0092623C" w:rsidRDefault="001E727C" w:rsidP="00A547B8">
      <w:pPr>
        <w:pStyle w:val="Underrubrik"/>
        <w:spacing w:after="0"/>
        <w:rPr>
          <w:rFonts w:ascii="Times New Roman" w:hAnsi="Times New Roman" w:cs="Times New Roman"/>
          <w:lang w:val="sv-SE"/>
        </w:rPr>
      </w:pPr>
      <w:r w:rsidRPr="0092623C">
        <w:rPr>
          <w:rFonts w:ascii="Times New Roman" w:hAnsi="Times New Roman" w:cs="Times New Roman"/>
          <w:lang w:val="sv-SE"/>
        </w:rPr>
        <w:t>Anställningsuppgifter</w:t>
      </w:r>
    </w:p>
    <w:tbl>
      <w:tblPr>
        <w:tblStyle w:val="Tabellrutnt"/>
        <w:tblW w:w="4962" w:type="pct"/>
        <w:tblLayout w:type="fixed"/>
        <w:tblLook w:val="04A0" w:firstRow="1" w:lastRow="0" w:firstColumn="1" w:lastColumn="0" w:noHBand="0" w:noVBand="1"/>
      </w:tblPr>
      <w:tblGrid>
        <w:gridCol w:w="4929"/>
        <w:gridCol w:w="2692"/>
        <w:gridCol w:w="2694"/>
      </w:tblGrid>
      <w:tr w:rsidR="00A21F55" w:rsidRPr="00AB2B63" w:rsidTr="00AB2B63">
        <w:trPr>
          <w:trHeight w:val="554"/>
        </w:trPr>
        <w:tc>
          <w:tcPr>
            <w:tcW w:w="2389" w:type="pct"/>
          </w:tcPr>
          <w:p w:rsidR="00A21F55" w:rsidRPr="0092623C" w:rsidRDefault="00A21F55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Anställningens första dag</w:t>
            </w:r>
          </w:p>
          <w:p w:rsidR="00A21F55" w:rsidRPr="0092623C" w:rsidRDefault="0010252C" w:rsidP="0092623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F27C9" w:rsidRPr="00A547B8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:rsidR="00A21F55" w:rsidRPr="0092623C" w:rsidRDefault="00A21F55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Anställningsstyrande uppgift</w:t>
            </w:r>
          </w:p>
          <w:p w:rsidR="00A21F55" w:rsidRPr="0092623C" w:rsidRDefault="00A21F55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Style w:val="Diskretbetoning"/>
                <w:rFonts w:ascii="Times New Roman" w:hAnsi="Times New Roman" w:cs="Times New Roman"/>
                <w:lang w:val="sv-SE"/>
              </w:rPr>
              <w:t xml:space="preserve"> </w:t>
            </w:r>
            <w:sdt>
              <w:sdtPr>
                <w:rPr>
                  <w:rStyle w:val="Diskretbetoning"/>
                  <w:rFonts w:ascii="Times New Roman" w:hAnsi="Times New Roman" w:cs="Times New Roman"/>
                </w:rPr>
                <w:alias w:val="Välj anställningsstyrande uppgift"/>
                <w:tag w:val="Välj anställningsstyrande uppgift"/>
                <w:id w:val="91071216"/>
                <w:placeholder>
                  <w:docPart w:val="AD786EE5AB904BBCA15BD04C90437293"/>
                </w:placeholder>
                <w:showingPlcHdr/>
                <w:dropDownList>
                  <w:listItem w:value="Välj ett objekt."/>
                  <w:listItem w:displayText="Månadsavlönad" w:value="Månadsavlönad"/>
                  <w:listItem w:displayText="Timavlönad semesterersättning varje månad" w:value="Timavlönad semesterersättning varje månad"/>
                  <w:listItem w:displayText="Timavlönad semesterersättning en gång per år" w:value="Timavlönad semesterersättning en gång per år"/>
                  <w:listItem w:displayText="Ferieanställd" w:value="Ferieanställd"/>
                  <w:listItem w:displayText="Uppehållsanställd" w:value="Uppehållsanställd"/>
                  <w:listItem w:displayText="Uppdragstagare" w:value="Uppdragstagare"/>
                  <w:listItem w:displayText="Arvodesanställd" w:value="Arvodesanställd"/>
                  <w:listItem w:displayText="GBG Vatten timavlönad" w:value="GBG Vatten timavlönad"/>
                  <w:listItem w:displayText="Månadsavlönad BEA" w:value="Månadsavlönad BEA"/>
                  <w:listItem w:displayText="Feriearbetande ungdom" w:value="Feriearbetande ungdom"/>
                  <w:listItem w:displayText="Förtroendevalda OPF-KL" w:value="Förtroendevalda OPF-KL"/>
                  <w:listItem w:displayText="GBG Vatten månadsavlönad" w:value="GBG Vatten månadsavlönad"/>
                </w:dropDownList>
              </w:sdtPr>
              <w:sdtEndPr>
                <w:rPr>
                  <w:rStyle w:val="Standardstycketeckensnitt"/>
                  <w:i w:val="0"/>
                  <w:iCs w:val="0"/>
                  <w:color w:val="auto"/>
                  <w:lang w:val="sv-SE"/>
                </w:rPr>
              </w:sdtEndPr>
              <w:sdtContent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sdtContent>
            </w:sdt>
          </w:p>
        </w:tc>
      </w:tr>
      <w:tr w:rsidR="00A21F55" w:rsidRPr="0092623C" w:rsidTr="00C644D3">
        <w:trPr>
          <w:trHeight w:val="680"/>
        </w:trPr>
        <w:tc>
          <w:tcPr>
            <w:tcW w:w="2389" w:type="pct"/>
          </w:tcPr>
          <w:p w:rsidR="00A21F55" w:rsidRPr="0092623C" w:rsidRDefault="00A21F55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Anställningsform</w:t>
            </w:r>
          </w:p>
          <w:p w:rsidR="00A21F55" w:rsidRPr="0092623C" w:rsidRDefault="00A21F55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alias w:val="Välj anställningsform"/>
                <w:tag w:val="Välj anställningsform"/>
                <w:id w:val="91071224"/>
                <w:placeholder>
                  <w:docPart w:val="BFC7C6ADAC8B464D88F6D968CB6E8FCB"/>
                </w:placeholder>
                <w:showingPlcHdr/>
                <w:dropDownList>
                  <w:listItem w:value="Välj ett objekt."/>
                  <w:listItem w:displayText="Tillsvidare" w:value="Tillsvidare"/>
                  <w:listItem w:displayText="Allmän visstidsanställning" w:value="Allmän visstidsanställning"/>
                  <w:listItem w:displayText="Vikariat" w:value="Vikariat"/>
                  <w:listItem w:displayText="Examen, ej legetimation" w:value="Examen, ej legetimation"/>
                  <w:listItem w:displayText="Viss tid lönebidrag" w:value="Viss tid lönebidrag"/>
                  <w:listItem w:displayText="Tidsbegränsad AVA KS" w:value="Tidsbegränsad AVA KS"/>
                  <w:listItem w:displayText="Anställningsstöd" w:value="Anställningsstöd"/>
                  <w:listItem w:displayText="Viss tid arbetstagare över 67 år" w:value="Viss tid arbetstagare över 67 år"/>
                  <w:listItem w:displayText="Lärare Förskollärare obehörig" w:value="Lärare Förskollärare obehörig"/>
                  <w:listItem w:displayText="Viss säsong" w:value="Viss säsong"/>
                  <w:listItem w:displayText="Viss tid provanställning" w:value="Viss tid provanställning"/>
                  <w:listItem w:displayText="Tills vidare lönebidrag" w:value="Tills vidare lönebidrag"/>
                </w:dropDownList>
              </w:sdtPr>
              <w:sdtEndPr/>
              <w:sdtContent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sdtContent>
            </w:sdt>
          </w:p>
        </w:tc>
        <w:tc>
          <w:tcPr>
            <w:tcW w:w="2611" w:type="pct"/>
            <w:gridSpan w:val="2"/>
          </w:tcPr>
          <w:p w:rsidR="00A21F55" w:rsidRPr="0092623C" w:rsidRDefault="00A21F55" w:rsidP="00A21F55">
            <w:pPr>
              <w:tabs>
                <w:tab w:val="center" w:pos="2978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Anställningstyp</w:t>
            </w:r>
          </w:p>
          <w:p w:rsidR="00A21F55" w:rsidRPr="0092623C" w:rsidRDefault="00AB2B63" w:rsidP="00A21F55">
            <w:pPr>
              <w:tabs>
                <w:tab w:val="center" w:pos="2978"/>
              </w:tabs>
              <w:rPr>
                <w:rFonts w:ascii="Times New Roman" w:hAnsi="Times New Roman" w:cs="Times New Roman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lang w:val="sv-SE"/>
                </w:rPr>
                <w:alias w:val="Välj anställningstyp"/>
                <w:tag w:val="Välj anställningstyp"/>
                <w:id w:val="91071229"/>
                <w:placeholder>
                  <w:docPart w:val="0FF455A6A0E341E7AEE6B05BF0014262"/>
                </w:placeholder>
                <w:showingPlcHdr/>
                <w:dropDownList>
                  <w:listItem w:value="Välj ett objekt."/>
                  <w:listItem w:displayText="Tillsvidare TV" w:value="Tillsvidare TV"/>
                  <w:listItem w:displayText="Tidsbegränsad anställning" w:value="Tidsbegränsad anställning"/>
                  <w:listItem w:displayText="Tidsbegränsad anställning, TV-anställning i annan förvaltning" w:value="Tidsbegränsad anställning, TV-anställning i annan förvaltning"/>
                  <w:listItem w:displayText="Tidsbegränsad anställning, TV-anställning i samma förvaltning" w:value="Tidsbegränsad anställning, TV-anställning i samma förvaltning"/>
                  <w:listItem w:displayText="Nystartsjobb" w:value="Nystartsjobb"/>
                  <w:listItem w:displayText="Övriga" w:value="Övriga"/>
                </w:dropDownList>
              </w:sdtPr>
              <w:sdtEndPr/>
              <w:sdtContent>
                <w:r w:rsidR="00A21F55"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sdtContent>
            </w:sdt>
            <w:r w:rsidR="00A21F55" w:rsidRPr="0092623C">
              <w:rPr>
                <w:rFonts w:ascii="Times New Roman" w:hAnsi="Times New Roman" w:cs="Times New Roman"/>
                <w:lang w:val="sv-SE"/>
              </w:rPr>
              <w:tab/>
            </w:r>
          </w:p>
        </w:tc>
      </w:tr>
      <w:tr w:rsidR="00A21F55" w:rsidRPr="00AB2B63" w:rsidTr="00C644D3">
        <w:trPr>
          <w:trHeight w:val="680"/>
        </w:trPr>
        <w:tc>
          <w:tcPr>
            <w:tcW w:w="2389" w:type="pct"/>
          </w:tcPr>
          <w:p w:rsidR="00A21F55" w:rsidRPr="0092623C" w:rsidRDefault="00F102C1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Om vikariat, för vem vikarierar medarbetaren?</w:t>
            </w:r>
          </w:p>
          <w:p w:rsidR="0092623C" w:rsidRPr="0092623C" w:rsidRDefault="0010252C" w:rsidP="00050D0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:rsidR="00F102C1" w:rsidRPr="0092623C" w:rsidRDefault="00F102C1" w:rsidP="00F102C1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Bevakningsdatum/Anställd tom</w:t>
            </w:r>
          </w:p>
          <w:p w:rsidR="00A21F55" w:rsidRPr="0092623C" w:rsidRDefault="00AB2B63" w:rsidP="00F102C1">
            <w:pPr>
              <w:rPr>
                <w:rFonts w:ascii="Times New Roman" w:hAnsi="Times New Roman" w:cs="Times New Roman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lang w:val="sv-SE"/>
                </w:rPr>
                <w:id w:val="91071304"/>
                <w:placeholder>
                  <w:docPart w:val="D3C516373756400B94A29AB348750E1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102C1"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Klicka här för att ange datum.</w:t>
                </w:r>
              </w:sdtContent>
            </w:sdt>
          </w:p>
        </w:tc>
      </w:tr>
      <w:tr w:rsidR="00A21F55" w:rsidRPr="0092623C" w:rsidTr="00C644D3">
        <w:trPr>
          <w:trHeight w:val="680"/>
        </w:trPr>
        <w:tc>
          <w:tcPr>
            <w:tcW w:w="2389" w:type="pct"/>
          </w:tcPr>
          <w:p w:rsidR="00F102C1" w:rsidRPr="0092623C" w:rsidRDefault="00F102C1" w:rsidP="00F102C1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Befattning</w:t>
            </w:r>
          </w:p>
          <w:p w:rsidR="00A21F55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:rsidR="000F0D89" w:rsidRPr="0092623C" w:rsidRDefault="00F102C1" w:rsidP="00F102C1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Löne</w:t>
            </w:r>
            <w:r w:rsidR="000F0D89" w:rsidRPr="0092623C">
              <w:rPr>
                <w:rFonts w:ascii="Times New Roman" w:hAnsi="Times New Roman" w:cs="Times New Roman"/>
                <w:lang w:val="sv-SE"/>
              </w:rPr>
              <w:t>intervall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Välj löneintervall (BESTA)"/>
              <w:tag w:val="Välj löneintervall (BESTA)"/>
              <w:id w:val="91071307"/>
              <w:placeholder>
                <w:docPart w:val="5A00451DCDA043A690CFECEE63DC57EB"/>
              </w:placeholder>
              <w:showingPlcHdr/>
              <w:dropDownList>
                <w:listItem w:value="Välj ett objekt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" w:value="F"/>
                <w:listItem w:displayText="G" w:value="G"/>
                <w:listItem w:displayText="H" w:value="H"/>
                <w:listItem w:displayText="I" w:value="I"/>
                <w:listItem w:displayText="J" w:value="J"/>
                <w:listItem w:displayText="K" w:value="K"/>
                <w:listItem w:displayText="L" w:value="L"/>
                <w:listItem w:displayText="M" w:value="M"/>
                <w:listItem w:displayText="N" w:value="N"/>
                <w:listItem w:displayText="O" w:value="O"/>
                <w:listItem w:displayText="P" w:value="P"/>
                <w:listItem w:displayText="Q" w:value="Q"/>
                <w:listItem w:displayText="R" w:value="R"/>
                <w:listItem w:displayText="S" w:value="S"/>
                <w:listItem w:displayText="T" w:value="T"/>
                <w:listItem w:displayText="U" w:value="U"/>
                <w:listItem w:displayText="V" w:value="V"/>
                <w:listItem w:displayText="X" w:value="X"/>
                <w:listItem w:displayText="Y" w:value="Y"/>
                <w:listItem w:displayText="Z" w:value="Z"/>
                <w:listItem w:displayText="Å" w:value="Å"/>
                <w:listItem w:displayText="Ä" w:value="Ä"/>
                <w:listItem w:displayText="Ö" w:value="Ö"/>
              </w:dropDownList>
            </w:sdtPr>
            <w:sdtEndPr/>
            <w:sdtContent>
              <w:p w:rsidR="00D84182" w:rsidRPr="0092623C" w:rsidRDefault="00F102C1" w:rsidP="00F102C1">
                <w:pPr>
                  <w:tabs>
                    <w:tab w:val="center" w:pos="2203"/>
                    <w:tab w:val="left" w:pos="3720"/>
                  </w:tabs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</w:tr>
      <w:tr w:rsidR="00F102C1" w:rsidRPr="0092623C" w:rsidTr="00C644D3">
        <w:trPr>
          <w:trHeight w:val="680"/>
        </w:trPr>
        <w:tc>
          <w:tcPr>
            <w:tcW w:w="2389" w:type="pct"/>
          </w:tcPr>
          <w:p w:rsidR="00F102C1" w:rsidRPr="0092623C" w:rsidRDefault="00F102C1" w:rsidP="00F102C1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AID-etikett</w:t>
            </w:r>
            <w:r w:rsidR="000F0D89" w:rsidRPr="0092623C">
              <w:rPr>
                <w:rFonts w:ascii="Times New Roman" w:hAnsi="Times New Roman" w:cs="Times New Roman"/>
                <w:lang w:val="sv-SE"/>
              </w:rPr>
              <w:t>*</w:t>
            </w:r>
          </w:p>
          <w:p w:rsidR="00F102C1" w:rsidRPr="0092623C" w:rsidRDefault="0010252C" w:rsidP="000F0D8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:rsidR="00F102C1" w:rsidRPr="0092623C" w:rsidRDefault="00F102C1" w:rsidP="00A21F55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Vilken enhet ska medarbetaren arbeta på?</w:t>
            </w:r>
          </w:p>
          <w:p w:rsidR="0092623C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21F55" w:rsidRPr="0092623C" w:rsidTr="00C644D3">
        <w:trPr>
          <w:trHeight w:val="680"/>
        </w:trPr>
        <w:tc>
          <w:tcPr>
            <w:tcW w:w="2389" w:type="pct"/>
          </w:tcPr>
          <w:p w:rsidR="00A21F55" w:rsidRPr="0092623C" w:rsidRDefault="00A21F55" w:rsidP="00A21F55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Rekryteringsväg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väg"/>
              <w:tag w:val="Rekryteringsväg"/>
              <w:id w:val="9440928"/>
              <w:placeholder>
                <w:docPart w:val="56F251A581434822ACDDDC63FF2FD850"/>
              </w:placeholder>
              <w:showingPlcHdr/>
              <w:dropDownList>
                <w:listItem w:value="Välj ett objekt."/>
                <w:listItem w:displayText="Från en annan förvaltning eller bolag" w:value="Från en annan förvaltning eller bolag"/>
                <w:listItem w:displayText="Helt externt" w:value="Helt externt"/>
                <w:listItem w:displayText="Inom samma förvaltning eller bolag" w:value="Inom samma förvaltning eller bolag"/>
                <w:listItem w:displayText="Verksamhetsövergång, inte rekryterad" w:value="Verksamhetsövergång, inte rekryterad"/>
              </w:dropDownList>
            </w:sdtPr>
            <w:sdtEndPr/>
            <w:sdtContent>
              <w:p w:rsidR="00A21F55" w:rsidRPr="0092623C" w:rsidRDefault="000F0D89" w:rsidP="00A21F55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  <w:tc>
          <w:tcPr>
            <w:tcW w:w="2611" w:type="pct"/>
            <w:gridSpan w:val="2"/>
          </w:tcPr>
          <w:p w:rsidR="00A21F55" w:rsidRPr="0092623C" w:rsidRDefault="00A21F55" w:rsidP="00A21F55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Rekryteringssätt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sätt"/>
              <w:tag w:val="Rekryteringssätt"/>
              <w:id w:val="9440930"/>
              <w:placeholder>
                <w:docPart w:val="EBB5F6B1A11B45C3A818011FBE40F4AC"/>
              </w:placeholder>
              <w:showingPlcHdr/>
              <w:dropDownList>
                <w:listItem w:value="Välj ett objekt."/>
                <w:listItem w:displayText="Via företräde §25 LAS" w:value="Via företräde §25 LAS"/>
                <w:listItem w:displayText="Via konvertering §5 LAS" w:value="Via konvertering §5 LAS"/>
                <w:listItem w:displayText="Från en tillsvidareanställning" w:value="Från en tillsvidareanställning"/>
                <w:listItem w:displayText="Från en tidsbegränsad anställning" w:value="Från en tidsbegränsad anställning"/>
                <w:listItem w:displayText="Från en anställning med timlön" w:value="Från en anställning med timlön"/>
                <w:listItem w:displayText="Från en tidsbegränsad anställning men med en tillsvidare i grunden" w:value="Från en tidsbegränsad anställning men med en tillsvidare i grunden"/>
                <w:listItem w:displayText="Helt externt" w:value="Helt externt"/>
                <w:listItem w:displayText="Verksamhetsövergång" w:value="Verksamhetsövergång"/>
                <w:listItem w:displayText="Tilssvidare fått leg" w:value="Tilssvidare fått leg"/>
                <w:listItem w:displayText="Felregistrering" w:value="Felregistrering"/>
              </w:dropDownList>
            </w:sdtPr>
            <w:sdtEndPr/>
            <w:sdtContent>
              <w:p w:rsidR="00A21F55" w:rsidRPr="0092623C" w:rsidRDefault="00D84182" w:rsidP="00A21F55">
                <w:pPr>
                  <w:tabs>
                    <w:tab w:val="right" w:pos="5956"/>
                  </w:tabs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</w:tr>
      <w:tr w:rsidR="00A21F55" w:rsidRPr="0092623C" w:rsidTr="00C644D3">
        <w:trPr>
          <w:trHeight w:val="807"/>
        </w:trPr>
        <w:tc>
          <w:tcPr>
            <w:tcW w:w="2389" w:type="pct"/>
          </w:tcPr>
          <w:p w:rsidR="00A21F55" w:rsidRPr="0092623C" w:rsidRDefault="00A21F55" w:rsidP="00A21F55">
            <w:pPr>
              <w:rPr>
                <w:rFonts w:ascii="Times New Roman" w:hAnsi="Times New Roman" w:cs="Times New Roman"/>
                <w:color w:val="7F7F7F" w:themeColor="text1" w:themeTint="80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Heltidsmått</w:t>
            </w:r>
            <w:r w:rsidR="00F102C1" w:rsidRPr="0092623C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F102C1"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hur många timmar i veckan är heltid? Exempel: 40h 38,25h</w:t>
            </w:r>
          </w:p>
          <w:p w:rsidR="00A21F55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:rsidR="00A21F55" w:rsidRDefault="00A21F55" w:rsidP="00F102C1">
            <w:pPr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Sysselsättningsgrad</w:t>
            </w:r>
            <w:r w:rsidR="00F102C1" w:rsidRPr="0092623C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F102C1"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hur många procent av heltidsmåttet ska medarbe</w:t>
            </w:r>
            <w:r w:rsidR="008A02C2"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taren arbeta?</w:t>
            </w:r>
          </w:p>
          <w:p w:rsidR="000F27C9" w:rsidRPr="0092623C" w:rsidRDefault="0010252C" w:rsidP="000F27C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1682" w:rsidRPr="00AB2B63" w:rsidTr="00C644D3">
        <w:trPr>
          <w:trHeight w:val="680"/>
        </w:trPr>
        <w:tc>
          <w:tcPr>
            <w:tcW w:w="2389" w:type="pct"/>
          </w:tcPr>
          <w:p w:rsidR="001E1682" w:rsidRPr="0092623C" w:rsidRDefault="001E1682" w:rsidP="00A21F55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Heltidslön eller timlön</w:t>
            </w:r>
            <w:r w:rsidR="008A02C2" w:rsidRPr="0092623C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92623C" w:rsidRPr="0092623C">
              <w:rPr>
                <w:rFonts w:ascii="Times New Roman" w:hAnsi="Times New Roman" w:cs="Times New Roman"/>
                <w:lang w:val="sv-SE"/>
              </w:rPr>
              <w:t>–</w:t>
            </w:r>
            <w:r w:rsidR="008A02C2" w:rsidRPr="0092623C">
              <w:rPr>
                <w:rFonts w:ascii="Times New Roman" w:hAnsi="Times New Roman" w:cs="Times New Roman"/>
                <w:lang w:val="sv-SE"/>
              </w:rPr>
              <w:t xml:space="preserve"> belopp</w:t>
            </w:r>
          </w:p>
          <w:p w:rsidR="001E1682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305" w:type="pct"/>
            <w:vAlign w:val="bottom"/>
          </w:tcPr>
          <w:p w:rsidR="001E1682" w:rsidRPr="0092623C" w:rsidRDefault="001E1682" w:rsidP="000F27C9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Gäller</w:t>
            </w:r>
            <w:r w:rsidR="0010252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10252C">
              <w:rPr>
                <w:rFonts w:ascii="Times New Roman" w:hAnsi="Times New Roman" w:cs="Times New Roman"/>
                <w:b/>
              </w:rPr>
            </w:r>
            <w:r w:rsidR="0010252C"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10252C">
              <w:rPr>
                <w:rFonts w:ascii="Times New Roman" w:hAnsi="Times New Roman" w:cs="Times New Roman"/>
                <w:b/>
              </w:rPr>
              <w:fldChar w:fldCharType="end"/>
            </w:r>
            <w:r w:rsidRPr="0092623C">
              <w:rPr>
                <w:rFonts w:ascii="Times New Roman" w:hAnsi="Times New Roman" w:cs="Times New Roman"/>
                <w:lang w:val="sv-SE"/>
              </w:rPr>
              <w:t>års lön</w:t>
            </w:r>
          </w:p>
        </w:tc>
        <w:tc>
          <w:tcPr>
            <w:tcW w:w="1306" w:type="pct"/>
          </w:tcPr>
          <w:p w:rsidR="001E1682" w:rsidRPr="0092623C" w:rsidRDefault="001E1682" w:rsidP="001E1682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Rätt till övertid?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id w:val="19195682"/>
              <w:placeholder>
                <w:docPart w:val="4D2042CA687D4C058C0F0447818E57B1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:rsidR="001E1682" w:rsidRPr="0092623C" w:rsidRDefault="001E1682" w:rsidP="001E1682">
                <w:pPr>
                  <w:tabs>
                    <w:tab w:val="right" w:pos="5956"/>
                  </w:tabs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p>
            </w:sdtContent>
          </w:sdt>
        </w:tc>
      </w:tr>
      <w:tr w:rsidR="00A21F55" w:rsidRPr="0092623C" w:rsidTr="00C644D3">
        <w:trPr>
          <w:trHeight w:val="680"/>
        </w:trPr>
        <w:tc>
          <w:tcPr>
            <w:tcW w:w="2389" w:type="pct"/>
          </w:tcPr>
          <w:p w:rsidR="00A21F55" w:rsidRPr="0092623C" w:rsidRDefault="00A21F55" w:rsidP="00A21F55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Time Careanställning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id w:val="91071342"/>
              <w:placeholder>
                <w:docPart w:val="B4043F054AF54EF7A43154151E06DE26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:rsidR="00A21F55" w:rsidRPr="0092623C" w:rsidRDefault="00A21F55" w:rsidP="00A21F55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p>
            </w:sdtContent>
          </w:sdt>
        </w:tc>
        <w:tc>
          <w:tcPr>
            <w:tcW w:w="2611" w:type="pct"/>
            <w:gridSpan w:val="2"/>
          </w:tcPr>
          <w:p w:rsidR="00A21F55" w:rsidRPr="0092623C" w:rsidRDefault="00A21F55" w:rsidP="00A21F55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Flexanställning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id w:val="91071344"/>
              <w:placeholder>
                <w:docPart w:val="7C285678030A4A57BEFBAD49DAB9D496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:rsidR="00A21F55" w:rsidRPr="0092623C" w:rsidRDefault="00A21F55" w:rsidP="00A21F55">
                <w:pPr>
                  <w:tabs>
                    <w:tab w:val="right" w:pos="5956"/>
                  </w:tabs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</w:tr>
      <w:tr w:rsidR="009676D1" w:rsidRPr="0092623C" w:rsidTr="00C644D3">
        <w:trPr>
          <w:trHeight w:val="725"/>
        </w:trPr>
        <w:tc>
          <w:tcPr>
            <w:tcW w:w="2389" w:type="pct"/>
          </w:tcPr>
          <w:p w:rsidR="009676D1" w:rsidRDefault="009676D1" w:rsidP="00A21F55">
            <w:pPr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 xml:space="preserve">Kostnadsfördelning, </w:t>
            </w:r>
            <w:r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i så fall till vilken annan enhet eller vilket ansvar?</w:t>
            </w:r>
          </w:p>
          <w:p w:rsidR="000F27C9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:rsidR="009676D1" w:rsidRPr="0092623C" w:rsidRDefault="009676D1" w:rsidP="00A21F55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Underskrift HR-chef</w:t>
            </w:r>
          </w:p>
        </w:tc>
      </w:tr>
      <w:tr w:rsidR="00712090" w:rsidRPr="0092623C" w:rsidTr="00C644D3">
        <w:trPr>
          <w:trHeight w:val="678"/>
        </w:trPr>
        <w:tc>
          <w:tcPr>
            <w:tcW w:w="2389" w:type="pct"/>
          </w:tcPr>
          <w:p w:rsidR="000F0D89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namn</w:t>
            </w:r>
            <w:r w:rsidRPr="0092623C">
              <w:rPr>
                <w:rFonts w:ascii="Times New Roman" w:hAnsi="Times New Roman" w:cs="Times New Roman"/>
                <w:lang w:val="sv-SE"/>
              </w:rPr>
              <w:tab/>
              <w:t xml:space="preserve"> </w:t>
            </w:r>
          </w:p>
          <w:p w:rsidR="0092623C" w:rsidRPr="0092623C" w:rsidRDefault="0092623C" w:rsidP="000F0D8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0D89" w:rsidRPr="0092623C" w:rsidRDefault="0010252C" w:rsidP="000F0D89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712090" w:rsidRPr="0092623C" w:rsidRDefault="00712090" w:rsidP="000F0D89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611" w:type="pct"/>
            <w:gridSpan w:val="2"/>
          </w:tcPr>
          <w:p w:rsidR="00712090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underskrift</w:t>
            </w:r>
          </w:p>
        </w:tc>
      </w:tr>
    </w:tbl>
    <w:p w:rsidR="0092623C" w:rsidRPr="008B597F" w:rsidRDefault="00E7356F" w:rsidP="00E7356F">
      <w:pPr>
        <w:pStyle w:val="Sidfot"/>
        <w:rPr>
          <w:rFonts w:ascii="Times New Roman" w:hAnsi="Times New Roman" w:cs="Times New Roman"/>
          <w:lang w:val="sv-SE"/>
        </w:rPr>
      </w:pPr>
      <w:r>
        <w:rPr>
          <w:lang w:val="sv-SE"/>
        </w:rPr>
        <w:t xml:space="preserve">Kopiera denna länk </w:t>
      </w:r>
      <w:r w:rsidRPr="00C17DFD">
        <w:rPr>
          <w:lang w:val="sv-SE"/>
        </w:rPr>
        <w:t>för att se hur man lägger in en anställning i Personec</w:t>
      </w:r>
      <w:r>
        <w:rPr>
          <w:lang w:val="sv-SE"/>
        </w:rPr>
        <w:t xml:space="preserve">: </w:t>
      </w:r>
      <w:r w:rsidRPr="00C17DFD">
        <w:rPr>
          <w:color w:val="FF0000"/>
          <w:lang w:val="sv-SE"/>
        </w:rPr>
        <w:t>http://datorhjalpen.goteborg.se/4082.guide</w:t>
      </w:r>
      <w:r w:rsidRPr="000F0D89">
        <w:rPr>
          <w:lang w:val="sv-SE"/>
        </w:rPr>
        <w:br/>
      </w:r>
      <w:r>
        <w:rPr>
          <w:lang w:val="sv-SE"/>
        </w:rPr>
        <w:t xml:space="preserve">*Kopiera denna länk </w:t>
      </w:r>
      <w:r w:rsidRPr="00C17DFD">
        <w:rPr>
          <w:lang w:val="sv-SE"/>
        </w:rPr>
        <w:t>för L</w:t>
      </w:r>
      <w:r>
        <w:rPr>
          <w:lang w:val="sv-SE"/>
        </w:rPr>
        <w:t xml:space="preserve">äs om AID: </w:t>
      </w:r>
      <w:r w:rsidRPr="00C17DFD">
        <w:rPr>
          <w:color w:val="FF0000"/>
          <w:lang w:val="sv-SE"/>
        </w:rPr>
        <w:t>http://datorhjalpen.goteborg.se/4470.guide</w:t>
      </w:r>
      <w:r w:rsidR="0092623C" w:rsidRPr="008B597F">
        <w:rPr>
          <w:rFonts w:ascii="Times New Roman" w:hAnsi="Times New Roman" w:cs="Times New Roman"/>
          <w:lang w:val="sv-SE"/>
        </w:rPr>
        <w:br w:type="page"/>
      </w:r>
    </w:p>
    <w:p w:rsidR="000F27C9" w:rsidRPr="000F27C9" w:rsidRDefault="000F27C9" w:rsidP="000F27C9">
      <w:pPr>
        <w:pStyle w:val="Underrubrik"/>
        <w:spacing w:after="0"/>
        <w:rPr>
          <w:rFonts w:ascii="Times New Roman" w:hAnsi="Times New Roman" w:cs="Times New Roman"/>
          <w:sz w:val="16"/>
          <w:szCs w:val="16"/>
          <w:lang w:val="sv-SE"/>
        </w:rPr>
      </w:pPr>
    </w:p>
    <w:p w:rsidR="000F27C9" w:rsidRDefault="000F27C9" w:rsidP="000F27C9">
      <w:pPr>
        <w:pStyle w:val="Underrubrik"/>
        <w:spacing w:after="0"/>
        <w:rPr>
          <w:rFonts w:ascii="Times New Roman" w:hAnsi="Times New Roman" w:cs="Times New Roman"/>
          <w:lang w:val="sv-SE"/>
        </w:rPr>
      </w:pPr>
      <w:r w:rsidRPr="000F27C9">
        <w:rPr>
          <w:rFonts w:ascii="Times New Roman" w:hAnsi="Times New Roman" w:cs="Times New Roman"/>
          <w:noProof/>
          <w:lang w:val="sv-SE" w:eastAsia="sv-SE" w:bidi="ar-SA"/>
        </w:rPr>
        <w:drawing>
          <wp:inline distT="0" distB="0" distL="0" distR="0">
            <wp:extent cx="1885950" cy="638175"/>
            <wp:effectExtent l="19050" t="0" r="0" b="0"/>
            <wp:docPr id="3" name="Bild 1" descr="gbg_li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g_li_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7C9" w:rsidRPr="000F27C9" w:rsidRDefault="000F27C9" w:rsidP="000F27C9">
      <w:pPr>
        <w:rPr>
          <w:sz w:val="4"/>
          <w:szCs w:val="4"/>
          <w:lang w:val="sv-SE"/>
        </w:rPr>
      </w:pPr>
    </w:p>
    <w:p w:rsidR="0092623C" w:rsidRDefault="0092623C" w:rsidP="000F27C9">
      <w:pPr>
        <w:pStyle w:val="Underrubrik"/>
        <w:spacing w:after="0"/>
        <w:rPr>
          <w:rFonts w:ascii="Times New Roman" w:hAnsi="Times New Roman" w:cs="Times New Roman"/>
          <w:lang w:val="sv-SE"/>
        </w:rPr>
      </w:pPr>
      <w:r w:rsidRPr="0092623C">
        <w:rPr>
          <w:rFonts w:ascii="Times New Roman" w:hAnsi="Times New Roman" w:cs="Times New Roman"/>
          <w:lang w:val="sv-SE"/>
        </w:rPr>
        <w:t>Arbetstid</w:t>
      </w:r>
    </w:p>
    <w:p w:rsidR="000F27C9" w:rsidRPr="000F27C9" w:rsidRDefault="000F27C9" w:rsidP="000F27C9">
      <w:pPr>
        <w:spacing w:after="0"/>
        <w:rPr>
          <w:sz w:val="16"/>
          <w:szCs w:val="1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2623C" w:rsidRPr="0092623C" w:rsidTr="000F27C9">
        <w:trPr>
          <w:trHeight w:val="387"/>
        </w:trPr>
        <w:tc>
          <w:tcPr>
            <w:tcW w:w="9212" w:type="dxa"/>
            <w:gridSpan w:val="6"/>
            <w:vAlign w:val="center"/>
          </w:tcPr>
          <w:p w:rsidR="0092623C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Schema vecka 1</w:t>
            </w:r>
          </w:p>
        </w:tc>
      </w:tr>
      <w:tr w:rsidR="0092623C" w:rsidRPr="0092623C" w:rsidTr="000F27C9">
        <w:trPr>
          <w:trHeight w:val="425"/>
        </w:trPr>
        <w:tc>
          <w:tcPr>
            <w:tcW w:w="1535" w:type="dxa"/>
            <w:vAlign w:val="center"/>
          </w:tcPr>
          <w:p w:rsidR="0092623C" w:rsidRPr="0092623C" w:rsidRDefault="0092623C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535" w:type="dxa"/>
            <w:vAlign w:val="center"/>
          </w:tcPr>
          <w:p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Börjar</w:t>
            </w:r>
          </w:p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Slutar</w:t>
            </w:r>
          </w:p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Rast</w:t>
            </w:r>
          </w:p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:rsidR="000F27C9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Rast</w:t>
            </w:r>
          </w:p>
          <w:p w:rsidR="0092623C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Arbetstid</w:t>
            </w:r>
          </w:p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Timmar /dag</w:t>
            </w:r>
          </w:p>
        </w:tc>
      </w:tr>
      <w:tr w:rsidR="000F27C9" w:rsidRPr="0092623C" w:rsidTr="000F27C9">
        <w:trPr>
          <w:trHeight w:val="27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Måndag</w:t>
            </w:r>
          </w:p>
        </w:tc>
        <w:tc>
          <w:tcPr>
            <w:tcW w:w="1535" w:type="dxa"/>
          </w:tcPr>
          <w:p w:rsidR="000F27C9" w:rsidRPr="000F27C9" w:rsidRDefault="000F27C9" w:rsidP="008D1C6F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8D1C6F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Onsdag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Torsdag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Fredag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Lördag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Söndag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0F27C9">
        <w:trPr>
          <w:trHeight w:val="569"/>
        </w:trPr>
        <w:tc>
          <w:tcPr>
            <w:tcW w:w="6140" w:type="dxa"/>
            <w:gridSpan w:val="4"/>
          </w:tcPr>
          <w:p w:rsidR="000F27C9" w:rsidRPr="0092623C" w:rsidRDefault="000F27C9" w:rsidP="008D1C6F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r w:rsidRPr="000F27C9">
              <w:rPr>
                <w:rFonts w:ascii="Times New Roman" w:hAnsi="Times New Roman" w:cs="Times New Roman"/>
                <w:b/>
              </w:rPr>
              <w:t>Totalt antal timmar</w:t>
            </w: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1E727C" w:rsidRDefault="001E727C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Schema vecka </w:t>
            </w:r>
            <w:r w:rsidR="008B597F">
              <w:rPr>
                <w:rFonts w:ascii="Times New Roman" w:hAnsi="Times New Roman" w:cs="Times New Roman"/>
                <w:lang w:val="sv-SE"/>
              </w:rPr>
              <w:t>2</w:t>
            </w:r>
          </w:p>
        </w:tc>
      </w:tr>
      <w:tr w:rsidR="000F27C9" w:rsidRPr="0092623C" w:rsidTr="009F5CD2">
        <w:trPr>
          <w:trHeight w:val="425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535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Börjar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Slutar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Rast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Rast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Arbetstid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Timmar /dag</w:t>
            </w:r>
          </w:p>
        </w:tc>
      </w:tr>
      <w:tr w:rsidR="000F27C9" w:rsidRPr="0092623C" w:rsidTr="009F5CD2">
        <w:trPr>
          <w:trHeight w:val="27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Måndag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Onsdag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Torsdag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Fredag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Lördag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Söndag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569"/>
        </w:trPr>
        <w:tc>
          <w:tcPr>
            <w:tcW w:w="6140" w:type="dxa"/>
            <w:gridSpan w:val="4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r w:rsidRPr="000F27C9">
              <w:rPr>
                <w:rFonts w:ascii="Times New Roman" w:hAnsi="Times New Roman" w:cs="Times New Roman"/>
                <w:b/>
              </w:rPr>
              <w:t>Totalt antal timmar</w:t>
            </w: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F27C9" w:rsidRDefault="000F27C9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Schema vecka </w:t>
            </w:r>
            <w:r w:rsidR="008B597F">
              <w:rPr>
                <w:rFonts w:ascii="Times New Roman" w:hAnsi="Times New Roman" w:cs="Times New Roman"/>
                <w:lang w:val="sv-SE"/>
              </w:rPr>
              <w:t>3</w:t>
            </w:r>
          </w:p>
        </w:tc>
      </w:tr>
      <w:tr w:rsidR="000F27C9" w:rsidRPr="0092623C" w:rsidTr="009F5CD2">
        <w:trPr>
          <w:trHeight w:val="425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535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Börjar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Slutar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Rast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Rast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:rsidR="000F27C9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Arbetstid</w:t>
            </w:r>
          </w:p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Timmar /dag</w:t>
            </w:r>
          </w:p>
        </w:tc>
      </w:tr>
      <w:tr w:rsidR="000F27C9" w:rsidRPr="0092623C" w:rsidTr="009F5CD2">
        <w:trPr>
          <w:trHeight w:val="27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Måndag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Tisdag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Onsdag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Torsdag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Fredag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Lördag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386"/>
        </w:trPr>
        <w:tc>
          <w:tcPr>
            <w:tcW w:w="1535" w:type="dxa"/>
            <w:vAlign w:val="center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Söndag</w:t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:rsidTr="009F5CD2">
        <w:trPr>
          <w:trHeight w:val="569"/>
        </w:trPr>
        <w:tc>
          <w:tcPr>
            <w:tcW w:w="6140" w:type="dxa"/>
            <w:gridSpan w:val="4"/>
          </w:tcPr>
          <w:p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r w:rsidRPr="000F27C9">
              <w:rPr>
                <w:rFonts w:ascii="Times New Roman" w:hAnsi="Times New Roman" w:cs="Times New Roman"/>
                <w:b/>
              </w:rPr>
              <w:t>Totalt antal timmar</w:t>
            </w:r>
          </w:p>
          <w:p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F27C9" w:rsidRDefault="000F27C9" w:rsidP="008D1C6F">
      <w:pPr>
        <w:pStyle w:val="Sidfot"/>
      </w:pPr>
    </w:p>
    <w:p w:rsidR="000F27C9" w:rsidRPr="000F27C9" w:rsidRDefault="00A547B8" w:rsidP="008D1C6F">
      <w:pPr>
        <w:pStyle w:val="Sidfot"/>
        <w:rPr>
          <w:rFonts w:ascii="Times New Roman" w:hAnsi="Times New Roman" w:cs="Times New Roman"/>
          <w:sz w:val="16"/>
          <w:szCs w:val="16"/>
          <w:lang w:val="sv-SE"/>
        </w:rPr>
      </w:pPr>
      <w:r>
        <w:rPr>
          <w:sz w:val="16"/>
          <w:szCs w:val="16"/>
        </w:rPr>
        <w:t>Rev 2018-05</w:t>
      </w:r>
      <w:r w:rsidR="000F27C9" w:rsidRPr="000F27C9">
        <w:rPr>
          <w:sz w:val="16"/>
          <w:szCs w:val="16"/>
        </w:rPr>
        <w:t>-2</w:t>
      </w:r>
      <w:r>
        <w:rPr>
          <w:sz w:val="16"/>
          <w:szCs w:val="16"/>
        </w:rPr>
        <w:t>4</w:t>
      </w:r>
    </w:p>
    <w:sectPr w:rsidR="000F27C9" w:rsidRPr="000F27C9" w:rsidSect="00A547B8">
      <w:pgSz w:w="11906" w:h="16838" w:code="9"/>
      <w:pgMar w:top="357" w:right="424" w:bottom="567" w:left="130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0C" w:rsidRDefault="00050D0C" w:rsidP="001E727C">
      <w:pPr>
        <w:spacing w:after="0" w:line="240" w:lineRule="auto"/>
      </w:pPr>
      <w:r>
        <w:separator/>
      </w:r>
    </w:p>
  </w:endnote>
  <w:endnote w:type="continuationSeparator" w:id="0">
    <w:p w:rsidR="00050D0C" w:rsidRDefault="00050D0C" w:rsidP="001E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0C" w:rsidRDefault="00050D0C" w:rsidP="001E727C">
      <w:pPr>
        <w:spacing w:after="0" w:line="240" w:lineRule="auto"/>
      </w:pPr>
      <w:r>
        <w:separator/>
      </w:r>
    </w:p>
  </w:footnote>
  <w:footnote w:type="continuationSeparator" w:id="0">
    <w:p w:rsidR="00050D0C" w:rsidRDefault="00050D0C" w:rsidP="001E7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wewLOPWA7M5IP6VRBhJHKpDeeIIU+eMUa1q8KuUhbsGVmWYCjw/7p54TInV12S3wDbhTiPBB/s20XzJzsajsXg==" w:salt="yXdtIuHH3MQLcl2F3UiG4Q=="/>
  <w:defaultTabStop w:val="1304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E727C"/>
    <w:rsid w:val="00050D0C"/>
    <w:rsid w:val="000F0C40"/>
    <w:rsid w:val="000F0D89"/>
    <w:rsid w:val="000F27C9"/>
    <w:rsid w:val="0010252C"/>
    <w:rsid w:val="001616A5"/>
    <w:rsid w:val="001757DE"/>
    <w:rsid w:val="00180CCD"/>
    <w:rsid w:val="001A7ED4"/>
    <w:rsid w:val="001C247C"/>
    <w:rsid w:val="001E1682"/>
    <w:rsid w:val="001E727C"/>
    <w:rsid w:val="002B10F6"/>
    <w:rsid w:val="00362C1D"/>
    <w:rsid w:val="00402EAE"/>
    <w:rsid w:val="00431DD9"/>
    <w:rsid w:val="00457DC6"/>
    <w:rsid w:val="0059228D"/>
    <w:rsid w:val="005D55E6"/>
    <w:rsid w:val="00712090"/>
    <w:rsid w:val="007758A5"/>
    <w:rsid w:val="007920CE"/>
    <w:rsid w:val="007E38D0"/>
    <w:rsid w:val="007F0C7D"/>
    <w:rsid w:val="00845B6F"/>
    <w:rsid w:val="008A02C2"/>
    <w:rsid w:val="008B597F"/>
    <w:rsid w:val="008D1C6F"/>
    <w:rsid w:val="0092623C"/>
    <w:rsid w:val="009676D1"/>
    <w:rsid w:val="009926C5"/>
    <w:rsid w:val="009D7665"/>
    <w:rsid w:val="00A21F55"/>
    <w:rsid w:val="00A401AF"/>
    <w:rsid w:val="00A547B8"/>
    <w:rsid w:val="00AB2B63"/>
    <w:rsid w:val="00B548E7"/>
    <w:rsid w:val="00B5539C"/>
    <w:rsid w:val="00B72F0A"/>
    <w:rsid w:val="00BA3015"/>
    <w:rsid w:val="00C644D3"/>
    <w:rsid w:val="00C95B0F"/>
    <w:rsid w:val="00CF58C9"/>
    <w:rsid w:val="00D43742"/>
    <w:rsid w:val="00D6146B"/>
    <w:rsid w:val="00D84182"/>
    <w:rsid w:val="00DA3F2A"/>
    <w:rsid w:val="00DE297F"/>
    <w:rsid w:val="00E42F6F"/>
    <w:rsid w:val="00E7356F"/>
    <w:rsid w:val="00F102C1"/>
    <w:rsid w:val="00F3388E"/>
    <w:rsid w:val="00F47BE7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3452C24"/>
  <w15:docId w15:val="{39D8F160-DAB3-4B1C-8F09-3667DB9E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7DC6"/>
  </w:style>
  <w:style w:type="paragraph" w:styleId="Rubrik1">
    <w:name w:val="heading 1"/>
    <w:basedOn w:val="Normal"/>
    <w:next w:val="Normal"/>
    <w:link w:val="Rubrik1Char"/>
    <w:uiPriority w:val="9"/>
    <w:qFormat/>
    <w:rsid w:val="00457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7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7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7D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7D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D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7D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7D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7D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7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D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457D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457D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457D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457D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57D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457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7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57DC6"/>
    <w:rPr>
      <w:b/>
      <w:bCs/>
    </w:rPr>
  </w:style>
  <w:style w:type="character" w:styleId="Betoning">
    <w:name w:val="Emphasis"/>
    <w:basedOn w:val="Standardstycketeckensnitt"/>
    <w:uiPriority w:val="20"/>
    <w:qFormat/>
    <w:rsid w:val="00457DC6"/>
    <w:rPr>
      <w:i/>
      <w:iCs/>
    </w:rPr>
  </w:style>
  <w:style w:type="paragraph" w:styleId="Ingetavstnd">
    <w:name w:val="No Spacing"/>
    <w:uiPriority w:val="1"/>
    <w:qFormat/>
    <w:rsid w:val="00457DC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57DC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57DC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57DC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D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DC6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457DC6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457DC6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457DC6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457DC6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457DC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DC6"/>
    <w:pPr>
      <w:outlineLvl w:val="9"/>
    </w:pPr>
  </w:style>
  <w:style w:type="paragraph" w:styleId="Sidhuvud">
    <w:name w:val="header"/>
    <w:basedOn w:val="Normal"/>
    <w:link w:val="SidhuvudChar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E727C"/>
  </w:style>
  <w:style w:type="paragraph" w:styleId="Sidfot">
    <w:name w:val="footer"/>
    <w:basedOn w:val="Normal"/>
    <w:link w:val="SidfotChar"/>
    <w:uiPriority w:val="99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727C"/>
  </w:style>
  <w:style w:type="paragraph" w:styleId="Ballongtext">
    <w:name w:val="Balloon Text"/>
    <w:basedOn w:val="Normal"/>
    <w:link w:val="BallongtextChar"/>
    <w:rsid w:val="001E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27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1E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80CCD"/>
    <w:rPr>
      <w:color w:val="808080"/>
    </w:rPr>
  </w:style>
  <w:style w:type="character" w:styleId="Hyperlnk">
    <w:name w:val="Hyperlink"/>
    <w:basedOn w:val="Standardstycketeckensnitt"/>
    <w:rsid w:val="008D1C6F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0F27C9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786EE5AB904BBCA15BD04C90437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75BD0-3B30-4C31-845B-20BB33DA5E40}"/>
      </w:docPartPr>
      <w:docPartBody>
        <w:p w:rsidR="00CF1B3C" w:rsidRDefault="00727FE8" w:rsidP="00727FE8">
          <w:pPr>
            <w:pStyle w:val="AD786EE5AB904BBCA15BD04C904372939"/>
          </w:pPr>
          <w:r w:rsidRPr="00A21F55">
            <w:rPr>
              <w:rStyle w:val="Platshllartext"/>
              <w:lang w:val="sv-SE"/>
            </w:rPr>
            <w:t>Välj ett objekt.</w:t>
          </w:r>
        </w:p>
      </w:docPartBody>
    </w:docPart>
    <w:docPart>
      <w:docPartPr>
        <w:name w:val="BFC7C6ADAC8B464D88F6D968CB6E8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5E4F3-C10A-4F14-B9DD-FE8B09BF74BC}"/>
      </w:docPartPr>
      <w:docPartBody>
        <w:p w:rsidR="00CF1B3C" w:rsidRDefault="00727FE8" w:rsidP="00727FE8">
          <w:pPr>
            <w:pStyle w:val="BFC7C6ADAC8B464D88F6D968CB6E8FCB9"/>
          </w:pPr>
          <w:r w:rsidRPr="00A21F55">
            <w:rPr>
              <w:rStyle w:val="Platshllartext"/>
              <w:lang w:val="sv-SE"/>
            </w:rPr>
            <w:t>Välj ett objekt.</w:t>
          </w:r>
        </w:p>
      </w:docPartBody>
    </w:docPart>
    <w:docPart>
      <w:docPartPr>
        <w:name w:val="0FF455A6A0E341E7AEE6B05BF001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84988-2B09-41B2-B75A-4DF63642EFC2}"/>
      </w:docPartPr>
      <w:docPartBody>
        <w:p w:rsidR="00CF1B3C" w:rsidRDefault="00727FE8" w:rsidP="00727FE8">
          <w:pPr>
            <w:pStyle w:val="0FF455A6A0E341E7AEE6B05BF00142629"/>
          </w:pPr>
          <w:r w:rsidRPr="00A21F55">
            <w:rPr>
              <w:rStyle w:val="Platshllartext"/>
            </w:rPr>
            <w:t>Välj ett objekt.</w:t>
          </w:r>
        </w:p>
      </w:docPartBody>
    </w:docPart>
    <w:docPart>
      <w:docPartPr>
        <w:name w:val="B4043F054AF54EF7A43154151E06D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B5E2D-1297-4A29-B6B1-4C6578F28F74}"/>
      </w:docPartPr>
      <w:docPartBody>
        <w:p w:rsidR="00CF1B3C" w:rsidRDefault="00727FE8" w:rsidP="00727FE8">
          <w:pPr>
            <w:pStyle w:val="B4043F054AF54EF7A43154151E06DE268"/>
          </w:pPr>
          <w:r w:rsidRPr="00712090">
            <w:rPr>
              <w:rStyle w:val="Platshllartext"/>
              <w:lang w:val="sv-SE"/>
            </w:rPr>
            <w:t>Välj ett objekt.</w:t>
          </w:r>
        </w:p>
      </w:docPartBody>
    </w:docPart>
    <w:docPart>
      <w:docPartPr>
        <w:name w:val="7C285678030A4A57BEFBAD49DAB9D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5A947-F9A9-4DB6-A8FE-B93D09C98852}"/>
      </w:docPartPr>
      <w:docPartBody>
        <w:p w:rsidR="00CF1B3C" w:rsidRDefault="00727FE8" w:rsidP="00727FE8">
          <w:pPr>
            <w:pStyle w:val="7C285678030A4A57BEFBAD49DAB9D4968"/>
          </w:pPr>
          <w:r w:rsidRPr="00300E4D">
            <w:rPr>
              <w:rStyle w:val="Platshllartext"/>
            </w:rPr>
            <w:t>Välj ett objekt.</w:t>
          </w:r>
        </w:p>
      </w:docPartBody>
    </w:docPart>
    <w:docPart>
      <w:docPartPr>
        <w:name w:val="56F251A581434822ACDDDC63FF2F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07199-364D-47D4-BE9A-08B9B6A97BDD}"/>
      </w:docPartPr>
      <w:docPartBody>
        <w:p w:rsidR="00727FE8" w:rsidRDefault="00727FE8" w:rsidP="00727FE8">
          <w:pPr>
            <w:pStyle w:val="56F251A581434822ACDDDC63FF2FD8503"/>
          </w:pPr>
          <w:r w:rsidRPr="00F301E1">
            <w:rPr>
              <w:rStyle w:val="Platshllartext"/>
            </w:rPr>
            <w:t>Välj ett objekt.</w:t>
          </w:r>
        </w:p>
      </w:docPartBody>
    </w:docPart>
    <w:docPart>
      <w:docPartPr>
        <w:name w:val="EBB5F6B1A11B45C3A818011FBE40F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D7A4A-C91D-44FC-BB1C-FCA077C17875}"/>
      </w:docPartPr>
      <w:docPartBody>
        <w:p w:rsidR="00727FE8" w:rsidRDefault="00727FE8" w:rsidP="00727FE8">
          <w:pPr>
            <w:pStyle w:val="EBB5F6B1A11B45C3A818011FBE40F4AC3"/>
          </w:pPr>
          <w:r w:rsidRPr="00F301E1">
            <w:rPr>
              <w:rStyle w:val="Platshllartext"/>
            </w:rPr>
            <w:t>Välj ett objekt.</w:t>
          </w:r>
        </w:p>
      </w:docPartBody>
    </w:docPart>
    <w:docPart>
      <w:docPartPr>
        <w:name w:val="5A00451DCDA043A690CFECEE63DC5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0C43C-EAFB-427E-B954-F5EBEA578A84}"/>
      </w:docPartPr>
      <w:docPartBody>
        <w:p w:rsidR="00727FE8" w:rsidRDefault="00727FE8" w:rsidP="00727FE8">
          <w:pPr>
            <w:pStyle w:val="5A00451DCDA043A690CFECEE63DC57EB1"/>
          </w:pPr>
          <w:r w:rsidRPr="00300E4D">
            <w:rPr>
              <w:rStyle w:val="Platshllartext"/>
            </w:rPr>
            <w:t>Välj ett objekt.</w:t>
          </w:r>
        </w:p>
      </w:docPartBody>
    </w:docPart>
    <w:docPart>
      <w:docPartPr>
        <w:name w:val="D3C516373756400B94A29AB348750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620BD-A356-4CD3-BB10-C2D217DA4766}"/>
      </w:docPartPr>
      <w:docPartBody>
        <w:p w:rsidR="00727FE8" w:rsidRDefault="00727FE8" w:rsidP="00727FE8">
          <w:pPr>
            <w:pStyle w:val="D3C516373756400B94A29AB348750E1F1"/>
          </w:pPr>
          <w:r w:rsidRPr="00A21F55">
            <w:rPr>
              <w:rStyle w:val="Platshllartext"/>
              <w:lang w:val="sv-SE"/>
            </w:rPr>
            <w:t>Klicka här för att ange datum.</w:t>
          </w:r>
        </w:p>
      </w:docPartBody>
    </w:docPart>
    <w:docPart>
      <w:docPartPr>
        <w:name w:val="4D2042CA687D4C058C0F0447818E5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E13D9-1E40-4012-8FCF-5316BE0E9695}"/>
      </w:docPartPr>
      <w:docPartBody>
        <w:p w:rsidR="00DB04C3" w:rsidRDefault="00727FE8" w:rsidP="00727FE8">
          <w:pPr>
            <w:pStyle w:val="4D2042CA687D4C058C0F0447818E57B1"/>
          </w:pPr>
          <w:r w:rsidRPr="001E1682">
            <w:rPr>
              <w:rStyle w:val="Platshllartext"/>
              <w:lang w:val="sv-SE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7263"/>
    <w:rsid w:val="0033123B"/>
    <w:rsid w:val="00355F78"/>
    <w:rsid w:val="00727FE8"/>
    <w:rsid w:val="00AC1276"/>
    <w:rsid w:val="00C60309"/>
    <w:rsid w:val="00CF1B3C"/>
    <w:rsid w:val="00DB04C3"/>
    <w:rsid w:val="00E55A03"/>
    <w:rsid w:val="00E66714"/>
    <w:rsid w:val="00F97263"/>
    <w:rsid w:val="00FE5BCB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7FE8"/>
    <w:rPr>
      <w:color w:val="808080"/>
    </w:rPr>
  </w:style>
  <w:style w:type="paragraph" w:customStyle="1" w:styleId="E7DE0285A7EC49C18177D0D2F2569140">
    <w:name w:val="E7DE0285A7EC49C18177D0D2F2569140"/>
    <w:rsid w:val="00F97263"/>
    <w:rPr>
      <w:rFonts w:eastAsiaTheme="minorHAnsi"/>
      <w:lang w:val="en-US" w:eastAsia="en-US" w:bidi="en-US"/>
    </w:rPr>
  </w:style>
  <w:style w:type="paragraph" w:customStyle="1" w:styleId="6C4C380E516B4E6D8589502E58F3B511">
    <w:name w:val="6C4C380E516B4E6D8589502E58F3B511"/>
    <w:rsid w:val="00F97263"/>
    <w:rPr>
      <w:rFonts w:eastAsiaTheme="minorHAnsi"/>
      <w:lang w:val="en-US" w:eastAsia="en-US" w:bidi="en-US"/>
    </w:rPr>
  </w:style>
  <w:style w:type="paragraph" w:customStyle="1" w:styleId="6C4C380E516B4E6D8589502E58F3B5111">
    <w:name w:val="6C4C380E516B4E6D8589502E58F3B5111"/>
    <w:rsid w:val="00F97263"/>
    <w:rPr>
      <w:rFonts w:eastAsiaTheme="minorHAnsi"/>
      <w:lang w:val="en-US" w:eastAsia="en-US" w:bidi="en-US"/>
    </w:rPr>
  </w:style>
  <w:style w:type="paragraph" w:customStyle="1" w:styleId="6C4C380E516B4E6D8589502E58F3B5112">
    <w:name w:val="6C4C380E516B4E6D8589502E58F3B5112"/>
    <w:rsid w:val="00F97263"/>
    <w:rPr>
      <w:rFonts w:eastAsiaTheme="minorHAnsi"/>
      <w:lang w:val="en-US" w:eastAsia="en-US" w:bidi="en-US"/>
    </w:rPr>
  </w:style>
  <w:style w:type="paragraph" w:customStyle="1" w:styleId="0FD3C4BAEC564A33B2A56DAA95B48BCF">
    <w:name w:val="0FD3C4BAEC564A33B2A56DAA95B48BCF"/>
    <w:rsid w:val="00F97263"/>
    <w:rPr>
      <w:rFonts w:eastAsiaTheme="minorHAnsi"/>
      <w:lang w:val="en-US" w:eastAsia="en-US" w:bidi="en-US"/>
    </w:rPr>
  </w:style>
  <w:style w:type="paragraph" w:customStyle="1" w:styleId="68B22CE18443422CAE1B728B41E07F11">
    <w:name w:val="68B22CE18443422CAE1B728B41E07F11"/>
    <w:rsid w:val="00F97263"/>
    <w:rPr>
      <w:rFonts w:eastAsiaTheme="minorHAnsi"/>
      <w:lang w:val="en-US" w:eastAsia="en-US" w:bidi="en-US"/>
    </w:rPr>
  </w:style>
  <w:style w:type="paragraph" w:customStyle="1" w:styleId="6C4C380E516B4E6D8589502E58F3B5113">
    <w:name w:val="6C4C380E516B4E6D8589502E58F3B5113"/>
    <w:rsid w:val="00F97263"/>
    <w:rPr>
      <w:rFonts w:eastAsiaTheme="minorHAnsi"/>
      <w:lang w:val="en-US" w:eastAsia="en-US" w:bidi="en-US"/>
    </w:rPr>
  </w:style>
  <w:style w:type="paragraph" w:customStyle="1" w:styleId="0FD3C4BAEC564A33B2A56DAA95B48BCF1">
    <w:name w:val="0FD3C4BAEC564A33B2A56DAA95B48BCF1"/>
    <w:rsid w:val="00F97263"/>
    <w:rPr>
      <w:rFonts w:eastAsiaTheme="minorHAnsi"/>
      <w:lang w:val="en-US" w:eastAsia="en-US" w:bidi="en-US"/>
    </w:rPr>
  </w:style>
  <w:style w:type="paragraph" w:customStyle="1" w:styleId="05AA4DFD7CEA49AA85509AFE4792145A">
    <w:name w:val="05AA4DFD7CEA49AA85509AFE4792145A"/>
    <w:rsid w:val="00F97263"/>
    <w:rPr>
      <w:rFonts w:eastAsiaTheme="minorHAnsi"/>
      <w:lang w:val="en-US" w:eastAsia="en-US" w:bidi="en-US"/>
    </w:rPr>
  </w:style>
  <w:style w:type="paragraph" w:customStyle="1" w:styleId="5D3C42DA2DA94C2984F72BAE7FDE954C">
    <w:name w:val="5D3C42DA2DA94C2984F72BAE7FDE954C"/>
    <w:rsid w:val="00F97263"/>
  </w:style>
  <w:style w:type="paragraph" w:customStyle="1" w:styleId="50E0E5065CE54BFCAC38564DED11C6D7">
    <w:name w:val="50E0E5065CE54BFCAC38564DED11C6D7"/>
    <w:rsid w:val="00F97263"/>
  </w:style>
  <w:style w:type="paragraph" w:customStyle="1" w:styleId="E1428178F0714322BFB92E6CB5C70E5C">
    <w:name w:val="E1428178F0714322BFB92E6CB5C70E5C"/>
    <w:rsid w:val="00F97263"/>
  </w:style>
  <w:style w:type="paragraph" w:customStyle="1" w:styleId="7FB0C3A2EB8240EEB7462B907B50BABD">
    <w:name w:val="7FB0C3A2EB8240EEB7462B907B50BABD"/>
    <w:rsid w:val="00F97263"/>
  </w:style>
  <w:style w:type="paragraph" w:customStyle="1" w:styleId="D7E9BB64C15345FAB6A20F0885D2FEEE">
    <w:name w:val="D7E9BB64C15345FAB6A20F0885D2FEEE"/>
    <w:rsid w:val="00F97263"/>
  </w:style>
  <w:style w:type="paragraph" w:customStyle="1" w:styleId="615EB8A4EFA9496AB74A0B6B3CF73F72">
    <w:name w:val="615EB8A4EFA9496AB74A0B6B3CF73F72"/>
    <w:rsid w:val="00F97263"/>
  </w:style>
  <w:style w:type="paragraph" w:customStyle="1" w:styleId="B2E9CCC821FC48188D308464287C38FE">
    <w:name w:val="B2E9CCC821FC48188D308464287C38FE"/>
    <w:rsid w:val="00F97263"/>
  </w:style>
  <w:style w:type="paragraph" w:customStyle="1" w:styleId="1AF82ECC6E1F4F4A9A8E71A50F5F7728">
    <w:name w:val="1AF82ECC6E1F4F4A9A8E71A50F5F7728"/>
    <w:rsid w:val="00F97263"/>
  </w:style>
  <w:style w:type="paragraph" w:customStyle="1" w:styleId="73BC2643F96D49F8A55CF1F04A8A20A7">
    <w:name w:val="73BC2643F96D49F8A55CF1F04A8A20A7"/>
    <w:rsid w:val="00F97263"/>
  </w:style>
  <w:style w:type="paragraph" w:customStyle="1" w:styleId="FD48E99B0A814A3E99008B44A05C6A7F">
    <w:name w:val="FD48E99B0A814A3E99008B44A05C6A7F"/>
    <w:rsid w:val="00F97263"/>
  </w:style>
  <w:style w:type="paragraph" w:customStyle="1" w:styleId="BB7BA37202364DD898E2C78536A824F7">
    <w:name w:val="BB7BA37202364DD898E2C78536A824F7"/>
    <w:rsid w:val="00F97263"/>
  </w:style>
  <w:style w:type="paragraph" w:customStyle="1" w:styleId="AC4BA39836D34C03B2C3C3D7BE85D66B">
    <w:name w:val="AC4BA39836D34C03B2C3C3D7BE85D66B"/>
    <w:rsid w:val="00F97263"/>
  </w:style>
  <w:style w:type="paragraph" w:customStyle="1" w:styleId="BDC1F58D596B415BBCE1212647E83A38">
    <w:name w:val="BDC1F58D596B415BBCE1212647E83A38"/>
    <w:rsid w:val="00F97263"/>
  </w:style>
  <w:style w:type="paragraph" w:customStyle="1" w:styleId="B126305571F34F39924C7414DBD9DABB">
    <w:name w:val="B126305571F34F39924C7414DBD9DABB"/>
    <w:rsid w:val="00F97263"/>
  </w:style>
  <w:style w:type="paragraph" w:customStyle="1" w:styleId="AD786EE5AB904BBCA15BD04C90437293">
    <w:name w:val="AD786EE5AB904BBCA15BD04C90437293"/>
    <w:rsid w:val="00F97263"/>
  </w:style>
  <w:style w:type="paragraph" w:customStyle="1" w:styleId="BFC7C6ADAC8B464D88F6D968CB6E8FCB">
    <w:name w:val="BFC7C6ADAC8B464D88F6D968CB6E8FCB"/>
    <w:rsid w:val="00F97263"/>
  </w:style>
  <w:style w:type="paragraph" w:customStyle="1" w:styleId="0FF455A6A0E341E7AEE6B05BF0014262">
    <w:name w:val="0FF455A6A0E341E7AEE6B05BF0014262"/>
    <w:rsid w:val="00F97263"/>
  </w:style>
  <w:style w:type="paragraph" w:customStyle="1" w:styleId="09837ED5074E455CA69788CA55E5E3FF">
    <w:name w:val="09837ED5074E455CA69788CA55E5E3FF"/>
    <w:rsid w:val="00F97263"/>
  </w:style>
  <w:style w:type="paragraph" w:customStyle="1" w:styleId="8FB8D6E3C36546DF9496267A2E834708">
    <w:name w:val="8FB8D6E3C36546DF9496267A2E834708"/>
    <w:rsid w:val="00F97263"/>
  </w:style>
  <w:style w:type="paragraph" w:customStyle="1" w:styleId="B126305571F34F39924C7414DBD9DABB1">
    <w:name w:val="B126305571F34F39924C7414DBD9DABB1"/>
    <w:rsid w:val="00F97263"/>
    <w:rPr>
      <w:rFonts w:eastAsiaTheme="minorHAnsi"/>
      <w:lang w:val="en-US" w:eastAsia="en-US" w:bidi="en-US"/>
    </w:rPr>
  </w:style>
  <w:style w:type="paragraph" w:customStyle="1" w:styleId="AD786EE5AB904BBCA15BD04C904372931">
    <w:name w:val="AD786EE5AB904BBCA15BD04C904372931"/>
    <w:rsid w:val="00F97263"/>
    <w:rPr>
      <w:rFonts w:eastAsiaTheme="minorHAnsi"/>
      <w:lang w:val="en-US" w:eastAsia="en-US" w:bidi="en-US"/>
    </w:rPr>
  </w:style>
  <w:style w:type="paragraph" w:customStyle="1" w:styleId="BFC7C6ADAC8B464D88F6D968CB6E8FCB1">
    <w:name w:val="BFC7C6ADAC8B464D88F6D968CB6E8FCB1"/>
    <w:rsid w:val="00F97263"/>
    <w:rPr>
      <w:rFonts w:eastAsiaTheme="minorHAnsi"/>
      <w:lang w:val="en-US" w:eastAsia="en-US" w:bidi="en-US"/>
    </w:rPr>
  </w:style>
  <w:style w:type="paragraph" w:customStyle="1" w:styleId="0FF455A6A0E341E7AEE6B05BF00142621">
    <w:name w:val="0FF455A6A0E341E7AEE6B05BF00142621"/>
    <w:rsid w:val="00F97263"/>
    <w:rPr>
      <w:rFonts w:eastAsiaTheme="minorHAnsi"/>
      <w:lang w:val="en-US" w:eastAsia="en-US" w:bidi="en-US"/>
    </w:rPr>
  </w:style>
  <w:style w:type="paragraph" w:customStyle="1" w:styleId="09837ED5074E455CA69788CA55E5E3FF1">
    <w:name w:val="09837ED5074E455CA69788CA55E5E3FF1"/>
    <w:rsid w:val="00F97263"/>
    <w:rPr>
      <w:rFonts w:eastAsiaTheme="minorHAnsi"/>
      <w:lang w:val="en-US" w:eastAsia="en-US" w:bidi="en-US"/>
    </w:rPr>
  </w:style>
  <w:style w:type="paragraph" w:customStyle="1" w:styleId="8FB8D6E3C36546DF9496267A2E8347081">
    <w:name w:val="8FB8D6E3C36546DF9496267A2E8347081"/>
    <w:rsid w:val="00F97263"/>
    <w:rPr>
      <w:rFonts w:eastAsiaTheme="minorHAnsi"/>
      <w:lang w:val="en-US" w:eastAsia="en-US" w:bidi="en-US"/>
    </w:rPr>
  </w:style>
  <w:style w:type="paragraph" w:customStyle="1" w:styleId="B4043F054AF54EF7A43154151E06DE26">
    <w:name w:val="B4043F054AF54EF7A43154151E06DE26"/>
    <w:rsid w:val="00F97263"/>
    <w:rPr>
      <w:rFonts w:eastAsiaTheme="minorHAnsi"/>
      <w:lang w:val="en-US" w:eastAsia="en-US" w:bidi="en-US"/>
    </w:rPr>
  </w:style>
  <w:style w:type="paragraph" w:customStyle="1" w:styleId="7C285678030A4A57BEFBAD49DAB9D496">
    <w:name w:val="7C285678030A4A57BEFBAD49DAB9D496"/>
    <w:rsid w:val="00F97263"/>
    <w:rPr>
      <w:rFonts w:eastAsiaTheme="minorHAnsi"/>
      <w:lang w:val="en-US" w:eastAsia="en-US" w:bidi="en-US"/>
    </w:rPr>
  </w:style>
  <w:style w:type="paragraph" w:customStyle="1" w:styleId="B126305571F34F39924C7414DBD9DABB2">
    <w:name w:val="B126305571F34F39924C7414DBD9DABB2"/>
    <w:rsid w:val="00F97263"/>
    <w:rPr>
      <w:rFonts w:eastAsiaTheme="minorHAnsi"/>
      <w:lang w:val="en-US" w:eastAsia="en-US" w:bidi="en-US"/>
    </w:rPr>
  </w:style>
  <w:style w:type="paragraph" w:customStyle="1" w:styleId="AD786EE5AB904BBCA15BD04C904372932">
    <w:name w:val="AD786EE5AB904BBCA15BD04C904372932"/>
    <w:rsid w:val="00F97263"/>
    <w:rPr>
      <w:rFonts w:eastAsiaTheme="minorHAnsi"/>
      <w:lang w:val="en-US" w:eastAsia="en-US" w:bidi="en-US"/>
    </w:rPr>
  </w:style>
  <w:style w:type="paragraph" w:customStyle="1" w:styleId="BFC7C6ADAC8B464D88F6D968CB6E8FCB2">
    <w:name w:val="BFC7C6ADAC8B464D88F6D968CB6E8FCB2"/>
    <w:rsid w:val="00F97263"/>
    <w:rPr>
      <w:rFonts w:eastAsiaTheme="minorHAnsi"/>
      <w:lang w:val="en-US" w:eastAsia="en-US" w:bidi="en-US"/>
    </w:rPr>
  </w:style>
  <w:style w:type="paragraph" w:customStyle="1" w:styleId="0FF455A6A0E341E7AEE6B05BF00142622">
    <w:name w:val="0FF455A6A0E341E7AEE6B05BF00142622"/>
    <w:rsid w:val="00F97263"/>
    <w:rPr>
      <w:rFonts w:eastAsiaTheme="minorHAnsi"/>
      <w:lang w:val="en-US" w:eastAsia="en-US" w:bidi="en-US"/>
    </w:rPr>
  </w:style>
  <w:style w:type="paragraph" w:customStyle="1" w:styleId="09837ED5074E455CA69788CA55E5E3FF2">
    <w:name w:val="09837ED5074E455CA69788CA55E5E3FF2"/>
    <w:rsid w:val="00F97263"/>
    <w:rPr>
      <w:rFonts w:eastAsiaTheme="minorHAnsi"/>
      <w:lang w:val="en-US" w:eastAsia="en-US" w:bidi="en-US"/>
    </w:rPr>
  </w:style>
  <w:style w:type="paragraph" w:customStyle="1" w:styleId="8FB8D6E3C36546DF9496267A2E8347082">
    <w:name w:val="8FB8D6E3C36546DF9496267A2E8347082"/>
    <w:rsid w:val="00F97263"/>
    <w:rPr>
      <w:rFonts w:eastAsiaTheme="minorHAnsi"/>
      <w:lang w:val="en-US" w:eastAsia="en-US" w:bidi="en-US"/>
    </w:rPr>
  </w:style>
  <w:style w:type="paragraph" w:customStyle="1" w:styleId="B4043F054AF54EF7A43154151E06DE261">
    <w:name w:val="B4043F054AF54EF7A43154151E06DE261"/>
    <w:rsid w:val="00F97263"/>
    <w:rPr>
      <w:rFonts w:eastAsiaTheme="minorHAnsi"/>
      <w:lang w:val="en-US" w:eastAsia="en-US" w:bidi="en-US"/>
    </w:rPr>
  </w:style>
  <w:style w:type="paragraph" w:customStyle="1" w:styleId="7C285678030A4A57BEFBAD49DAB9D4961">
    <w:name w:val="7C285678030A4A57BEFBAD49DAB9D4961"/>
    <w:rsid w:val="00F97263"/>
    <w:rPr>
      <w:rFonts w:eastAsiaTheme="minorHAnsi"/>
      <w:lang w:val="en-US" w:eastAsia="en-US" w:bidi="en-US"/>
    </w:rPr>
  </w:style>
  <w:style w:type="paragraph" w:customStyle="1" w:styleId="B126305571F34F39924C7414DBD9DABB3">
    <w:name w:val="B126305571F34F39924C7414DBD9DABB3"/>
    <w:rsid w:val="00F97263"/>
    <w:rPr>
      <w:rFonts w:eastAsiaTheme="minorHAnsi"/>
      <w:lang w:val="en-US" w:eastAsia="en-US" w:bidi="en-US"/>
    </w:rPr>
  </w:style>
  <w:style w:type="paragraph" w:customStyle="1" w:styleId="AD786EE5AB904BBCA15BD04C904372933">
    <w:name w:val="AD786EE5AB904BBCA15BD04C904372933"/>
    <w:rsid w:val="00F97263"/>
    <w:rPr>
      <w:rFonts w:eastAsiaTheme="minorHAnsi"/>
      <w:lang w:val="en-US" w:eastAsia="en-US" w:bidi="en-US"/>
    </w:rPr>
  </w:style>
  <w:style w:type="paragraph" w:customStyle="1" w:styleId="BFC7C6ADAC8B464D88F6D968CB6E8FCB3">
    <w:name w:val="BFC7C6ADAC8B464D88F6D968CB6E8FCB3"/>
    <w:rsid w:val="00F97263"/>
    <w:rPr>
      <w:rFonts w:eastAsiaTheme="minorHAnsi"/>
      <w:lang w:val="en-US" w:eastAsia="en-US" w:bidi="en-US"/>
    </w:rPr>
  </w:style>
  <w:style w:type="paragraph" w:customStyle="1" w:styleId="0FF455A6A0E341E7AEE6B05BF00142623">
    <w:name w:val="0FF455A6A0E341E7AEE6B05BF00142623"/>
    <w:rsid w:val="00F97263"/>
    <w:rPr>
      <w:rFonts w:eastAsiaTheme="minorHAnsi"/>
      <w:lang w:val="en-US" w:eastAsia="en-US" w:bidi="en-US"/>
    </w:rPr>
  </w:style>
  <w:style w:type="paragraph" w:customStyle="1" w:styleId="09837ED5074E455CA69788CA55E5E3FF3">
    <w:name w:val="09837ED5074E455CA69788CA55E5E3FF3"/>
    <w:rsid w:val="00F97263"/>
    <w:rPr>
      <w:rFonts w:eastAsiaTheme="minorHAnsi"/>
      <w:lang w:val="en-US" w:eastAsia="en-US" w:bidi="en-US"/>
    </w:rPr>
  </w:style>
  <w:style w:type="paragraph" w:customStyle="1" w:styleId="8FB8D6E3C36546DF9496267A2E8347083">
    <w:name w:val="8FB8D6E3C36546DF9496267A2E8347083"/>
    <w:rsid w:val="00F97263"/>
    <w:rPr>
      <w:rFonts w:eastAsiaTheme="minorHAnsi"/>
      <w:lang w:val="en-US" w:eastAsia="en-US" w:bidi="en-US"/>
    </w:rPr>
  </w:style>
  <w:style w:type="paragraph" w:customStyle="1" w:styleId="B4043F054AF54EF7A43154151E06DE262">
    <w:name w:val="B4043F054AF54EF7A43154151E06DE262"/>
    <w:rsid w:val="00F97263"/>
    <w:rPr>
      <w:rFonts w:eastAsiaTheme="minorHAnsi"/>
      <w:lang w:val="en-US" w:eastAsia="en-US" w:bidi="en-US"/>
    </w:rPr>
  </w:style>
  <w:style w:type="paragraph" w:customStyle="1" w:styleId="7C285678030A4A57BEFBAD49DAB9D4962">
    <w:name w:val="7C285678030A4A57BEFBAD49DAB9D4962"/>
    <w:rsid w:val="00F97263"/>
    <w:rPr>
      <w:rFonts w:eastAsiaTheme="minorHAnsi"/>
      <w:lang w:val="en-US" w:eastAsia="en-US" w:bidi="en-US"/>
    </w:rPr>
  </w:style>
  <w:style w:type="paragraph" w:customStyle="1" w:styleId="4EBFD4E0653641E6A934E571B08DBB9A">
    <w:name w:val="4EBFD4E0653641E6A934E571B08DBB9A"/>
    <w:rsid w:val="00F97263"/>
    <w:rPr>
      <w:rFonts w:eastAsiaTheme="minorHAnsi"/>
      <w:lang w:val="en-US" w:eastAsia="en-US" w:bidi="en-US"/>
    </w:rPr>
  </w:style>
  <w:style w:type="paragraph" w:customStyle="1" w:styleId="4E6A438F10B24E96BB698A9889B32F16">
    <w:name w:val="4E6A438F10B24E96BB698A9889B32F16"/>
    <w:rsid w:val="00CF1B3C"/>
  </w:style>
  <w:style w:type="paragraph" w:customStyle="1" w:styleId="0AE29D311BDD486DBC6E686178A618C7">
    <w:name w:val="0AE29D311BDD486DBC6E686178A618C7"/>
    <w:rsid w:val="00CF1B3C"/>
  </w:style>
  <w:style w:type="paragraph" w:customStyle="1" w:styleId="1CA9FCB752A948F1B8BADBE55802BC42">
    <w:name w:val="1CA9FCB752A948F1B8BADBE55802BC42"/>
    <w:rsid w:val="00AC1276"/>
  </w:style>
  <w:style w:type="paragraph" w:customStyle="1" w:styleId="1CA9FCB752A948F1B8BADBE55802BC421">
    <w:name w:val="1CA9FCB752A948F1B8BADBE55802BC421"/>
    <w:rsid w:val="00AC1276"/>
    <w:rPr>
      <w:rFonts w:eastAsiaTheme="minorHAnsi"/>
      <w:lang w:val="en-US" w:eastAsia="en-US" w:bidi="en-US"/>
    </w:rPr>
  </w:style>
  <w:style w:type="paragraph" w:customStyle="1" w:styleId="50F40F8D4EC4419687631A4418C1A537">
    <w:name w:val="50F40F8D4EC4419687631A4418C1A537"/>
    <w:rsid w:val="00AC1276"/>
    <w:rPr>
      <w:rFonts w:eastAsiaTheme="minorHAnsi"/>
      <w:lang w:val="en-US" w:eastAsia="en-US" w:bidi="en-US"/>
    </w:rPr>
  </w:style>
  <w:style w:type="paragraph" w:customStyle="1" w:styleId="B126305571F34F39924C7414DBD9DABB4">
    <w:name w:val="B126305571F34F39924C7414DBD9DABB4"/>
    <w:rsid w:val="00AC1276"/>
    <w:rPr>
      <w:rFonts w:eastAsiaTheme="minorHAnsi"/>
      <w:lang w:val="en-US" w:eastAsia="en-US" w:bidi="en-US"/>
    </w:rPr>
  </w:style>
  <w:style w:type="paragraph" w:customStyle="1" w:styleId="AD786EE5AB904BBCA15BD04C904372934">
    <w:name w:val="AD786EE5AB904BBCA15BD04C904372934"/>
    <w:rsid w:val="00AC1276"/>
    <w:rPr>
      <w:rFonts w:eastAsiaTheme="minorHAnsi"/>
      <w:lang w:val="en-US" w:eastAsia="en-US" w:bidi="en-US"/>
    </w:rPr>
  </w:style>
  <w:style w:type="paragraph" w:customStyle="1" w:styleId="BFC7C6ADAC8B464D88F6D968CB6E8FCB4">
    <w:name w:val="BFC7C6ADAC8B464D88F6D968CB6E8FCB4"/>
    <w:rsid w:val="00AC1276"/>
    <w:rPr>
      <w:rFonts w:eastAsiaTheme="minorHAnsi"/>
      <w:lang w:val="en-US" w:eastAsia="en-US" w:bidi="en-US"/>
    </w:rPr>
  </w:style>
  <w:style w:type="paragraph" w:customStyle="1" w:styleId="0FF455A6A0E341E7AEE6B05BF00142624">
    <w:name w:val="0FF455A6A0E341E7AEE6B05BF00142624"/>
    <w:rsid w:val="00AC1276"/>
    <w:rPr>
      <w:rFonts w:eastAsiaTheme="minorHAnsi"/>
      <w:lang w:val="en-US" w:eastAsia="en-US" w:bidi="en-US"/>
    </w:rPr>
  </w:style>
  <w:style w:type="paragraph" w:customStyle="1" w:styleId="09837ED5074E455CA69788CA55E5E3FF4">
    <w:name w:val="09837ED5074E455CA69788CA55E5E3FF4"/>
    <w:rsid w:val="00AC1276"/>
    <w:rPr>
      <w:rFonts w:eastAsiaTheme="minorHAnsi"/>
      <w:lang w:val="en-US" w:eastAsia="en-US" w:bidi="en-US"/>
    </w:rPr>
  </w:style>
  <w:style w:type="paragraph" w:customStyle="1" w:styleId="8FB8D6E3C36546DF9496267A2E8347084">
    <w:name w:val="8FB8D6E3C36546DF9496267A2E8347084"/>
    <w:rsid w:val="00AC1276"/>
    <w:rPr>
      <w:rFonts w:eastAsiaTheme="minorHAnsi"/>
      <w:lang w:val="en-US" w:eastAsia="en-US" w:bidi="en-US"/>
    </w:rPr>
  </w:style>
  <w:style w:type="paragraph" w:customStyle="1" w:styleId="B4043F054AF54EF7A43154151E06DE263">
    <w:name w:val="B4043F054AF54EF7A43154151E06DE263"/>
    <w:rsid w:val="00AC1276"/>
    <w:rPr>
      <w:rFonts w:eastAsiaTheme="minorHAnsi"/>
      <w:lang w:val="en-US" w:eastAsia="en-US" w:bidi="en-US"/>
    </w:rPr>
  </w:style>
  <w:style w:type="paragraph" w:customStyle="1" w:styleId="7C285678030A4A57BEFBAD49DAB9D4963">
    <w:name w:val="7C285678030A4A57BEFBAD49DAB9D4963"/>
    <w:rsid w:val="00AC1276"/>
    <w:rPr>
      <w:rFonts w:eastAsiaTheme="minorHAnsi"/>
      <w:lang w:val="en-US" w:eastAsia="en-US" w:bidi="en-US"/>
    </w:rPr>
  </w:style>
  <w:style w:type="paragraph" w:customStyle="1" w:styleId="1CA9FCB752A948F1B8BADBE55802BC422">
    <w:name w:val="1CA9FCB752A948F1B8BADBE55802BC422"/>
    <w:rsid w:val="00AC1276"/>
    <w:rPr>
      <w:rFonts w:eastAsiaTheme="minorHAnsi"/>
      <w:lang w:val="en-US" w:eastAsia="en-US" w:bidi="en-US"/>
    </w:rPr>
  </w:style>
  <w:style w:type="paragraph" w:customStyle="1" w:styleId="B126305571F34F39924C7414DBD9DABB5">
    <w:name w:val="B126305571F34F39924C7414DBD9DABB5"/>
    <w:rsid w:val="00AC1276"/>
    <w:rPr>
      <w:rFonts w:eastAsiaTheme="minorHAnsi"/>
      <w:lang w:val="en-US" w:eastAsia="en-US" w:bidi="en-US"/>
    </w:rPr>
  </w:style>
  <w:style w:type="paragraph" w:customStyle="1" w:styleId="AD786EE5AB904BBCA15BD04C904372935">
    <w:name w:val="AD786EE5AB904BBCA15BD04C904372935"/>
    <w:rsid w:val="00AC1276"/>
    <w:rPr>
      <w:rFonts w:eastAsiaTheme="minorHAnsi"/>
      <w:lang w:val="en-US" w:eastAsia="en-US" w:bidi="en-US"/>
    </w:rPr>
  </w:style>
  <w:style w:type="paragraph" w:customStyle="1" w:styleId="BFC7C6ADAC8B464D88F6D968CB6E8FCB5">
    <w:name w:val="BFC7C6ADAC8B464D88F6D968CB6E8FCB5"/>
    <w:rsid w:val="00AC1276"/>
    <w:rPr>
      <w:rFonts w:eastAsiaTheme="minorHAnsi"/>
      <w:lang w:val="en-US" w:eastAsia="en-US" w:bidi="en-US"/>
    </w:rPr>
  </w:style>
  <w:style w:type="paragraph" w:customStyle="1" w:styleId="0FF455A6A0E341E7AEE6B05BF00142625">
    <w:name w:val="0FF455A6A0E341E7AEE6B05BF00142625"/>
    <w:rsid w:val="00AC1276"/>
    <w:rPr>
      <w:rFonts w:eastAsiaTheme="minorHAnsi"/>
      <w:lang w:val="en-US" w:eastAsia="en-US" w:bidi="en-US"/>
    </w:rPr>
  </w:style>
  <w:style w:type="paragraph" w:customStyle="1" w:styleId="09837ED5074E455CA69788CA55E5E3FF5">
    <w:name w:val="09837ED5074E455CA69788CA55E5E3FF5"/>
    <w:rsid w:val="00AC1276"/>
    <w:rPr>
      <w:rFonts w:eastAsiaTheme="minorHAnsi"/>
      <w:lang w:val="en-US" w:eastAsia="en-US" w:bidi="en-US"/>
    </w:rPr>
  </w:style>
  <w:style w:type="paragraph" w:customStyle="1" w:styleId="8FB8D6E3C36546DF9496267A2E8347085">
    <w:name w:val="8FB8D6E3C36546DF9496267A2E8347085"/>
    <w:rsid w:val="00AC1276"/>
    <w:rPr>
      <w:rFonts w:eastAsiaTheme="minorHAnsi"/>
      <w:lang w:val="en-US" w:eastAsia="en-US" w:bidi="en-US"/>
    </w:rPr>
  </w:style>
  <w:style w:type="paragraph" w:customStyle="1" w:styleId="B4043F054AF54EF7A43154151E06DE264">
    <w:name w:val="B4043F054AF54EF7A43154151E06DE264"/>
    <w:rsid w:val="00AC1276"/>
    <w:rPr>
      <w:rFonts w:eastAsiaTheme="minorHAnsi"/>
      <w:lang w:val="en-US" w:eastAsia="en-US" w:bidi="en-US"/>
    </w:rPr>
  </w:style>
  <w:style w:type="paragraph" w:customStyle="1" w:styleId="7C285678030A4A57BEFBAD49DAB9D4964">
    <w:name w:val="7C285678030A4A57BEFBAD49DAB9D4964"/>
    <w:rsid w:val="00AC1276"/>
    <w:rPr>
      <w:rFonts w:eastAsiaTheme="minorHAnsi"/>
      <w:lang w:val="en-US" w:eastAsia="en-US" w:bidi="en-US"/>
    </w:rPr>
  </w:style>
  <w:style w:type="paragraph" w:customStyle="1" w:styleId="1CA9FCB752A948F1B8BADBE55802BC423">
    <w:name w:val="1CA9FCB752A948F1B8BADBE55802BC423"/>
    <w:rsid w:val="00C60309"/>
    <w:rPr>
      <w:rFonts w:eastAsiaTheme="minorHAnsi"/>
      <w:lang w:val="en-US" w:eastAsia="en-US" w:bidi="en-US"/>
    </w:rPr>
  </w:style>
  <w:style w:type="paragraph" w:customStyle="1" w:styleId="B126305571F34F39924C7414DBD9DABB6">
    <w:name w:val="B126305571F34F39924C7414DBD9DABB6"/>
    <w:rsid w:val="00C60309"/>
    <w:rPr>
      <w:rFonts w:eastAsiaTheme="minorHAnsi"/>
      <w:lang w:val="en-US" w:eastAsia="en-US" w:bidi="en-US"/>
    </w:rPr>
  </w:style>
  <w:style w:type="paragraph" w:customStyle="1" w:styleId="AD786EE5AB904BBCA15BD04C904372936">
    <w:name w:val="AD786EE5AB904BBCA15BD04C904372936"/>
    <w:rsid w:val="00C60309"/>
    <w:rPr>
      <w:rFonts w:eastAsiaTheme="minorHAnsi"/>
      <w:lang w:val="en-US" w:eastAsia="en-US" w:bidi="en-US"/>
    </w:rPr>
  </w:style>
  <w:style w:type="paragraph" w:customStyle="1" w:styleId="BFC7C6ADAC8B464D88F6D968CB6E8FCB6">
    <w:name w:val="BFC7C6ADAC8B464D88F6D968CB6E8FCB6"/>
    <w:rsid w:val="00C60309"/>
    <w:rPr>
      <w:rFonts w:eastAsiaTheme="minorHAnsi"/>
      <w:lang w:val="en-US" w:eastAsia="en-US" w:bidi="en-US"/>
    </w:rPr>
  </w:style>
  <w:style w:type="paragraph" w:customStyle="1" w:styleId="0FF455A6A0E341E7AEE6B05BF00142626">
    <w:name w:val="0FF455A6A0E341E7AEE6B05BF00142626"/>
    <w:rsid w:val="00C60309"/>
    <w:rPr>
      <w:rFonts w:eastAsiaTheme="minorHAnsi"/>
      <w:lang w:val="en-US" w:eastAsia="en-US" w:bidi="en-US"/>
    </w:rPr>
  </w:style>
  <w:style w:type="paragraph" w:customStyle="1" w:styleId="09837ED5074E455CA69788CA55E5E3FF6">
    <w:name w:val="09837ED5074E455CA69788CA55E5E3FF6"/>
    <w:rsid w:val="00C60309"/>
    <w:rPr>
      <w:rFonts w:eastAsiaTheme="minorHAnsi"/>
      <w:lang w:val="en-US" w:eastAsia="en-US" w:bidi="en-US"/>
    </w:rPr>
  </w:style>
  <w:style w:type="paragraph" w:customStyle="1" w:styleId="8FB8D6E3C36546DF9496267A2E8347086">
    <w:name w:val="8FB8D6E3C36546DF9496267A2E8347086"/>
    <w:rsid w:val="00C60309"/>
    <w:rPr>
      <w:rFonts w:eastAsiaTheme="minorHAnsi"/>
      <w:lang w:val="en-US" w:eastAsia="en-US" w:bidi="en-US"/>
    </w:rPr>
  </w:style>
  <w:style w:type="paragraph" w:customStyle="1" w:styleId="A4D6D460B52C47F2BED42DDB6FB5610A">
    <w:name w:val="A4D6D460B52C47F2BED42DDB6FB5610A"/>
    <w:rsid w:val="00C60309"/>
    <w:rPr>
      <w:rFonts w:eastAsiaTheme="minorHAnsi"/>
      <w:lang w:val="en-US" w:eastAsia="en-US" w:bidi="en-US"/>
    </w:rPr>
  </w:style>
  <w:style w:type="paragraph" w:customStyle="1" w:styleId="11D43A0C142B4E1BAE873AF4007EA538">
    <w:name w:val="11D43A0C142B4E1BAE873AF4007EA538"/>
    <w:rsid w:val="00C60309"/>
    <w:rPr>
      <w:rFonts w:eastAsiaTheme="minorHAnsi"/>
      <w:lang w:val="en-US" w:eastAsia="en-US" w:bidi="en-US"/>
    </w:rPr>
  </w:style>
  <w:style w:type="paragraph" w:customStyle="1" w:styleId="34607A26AFF74AF0B46D7DCFBC1DF397">
    <w:name w:val="34607A26AFF74AF0B46D7DCFBC1DF397"/>
    <w:rsid w:val="00C60309"/>
    <w:rPr>
      <w:rFonts w:eastAsiaTheme="minorHAnsi"/>
      <w:lang w:val="en-US" w:eastAsia="en-US" w:bidi="en-US"/>
    </w:rPr>
  </w:style>
  <w:style w:type="paragraph" w:customStyle="1" w:styleId="56F251A581434822ACDDDC63FF2FD850">
    <w:name w:val="56F251A581434822ACDDDC63FF2FD850"/>
    <w:rsid w:val="00C60309"/>
    <w:rPr>
      <w:rFonts w:eastAsiaTheme="minorHAnsi"/>
      <w:lang w:val="en-US" w:eastAsia="en-US" w:bidi="en-US"/>
    </w:rPr>
  </w:style>
  <w:style w:type="paragraph" w:customStyle="1" w:styleId="EBB5F6B1A11B45C3A818011FBE40F4AC">
    <w:name w:val="EBB5F6B1A11B45C3A818011FBE40F4AC"/>
    <w:rsid w:val="00C60309"/>
    <w:rPr>
      <w:rFonts w:eastAsiaTheme="minorHAnsi"/>
      <w:lang w:val="en-US" w:eastAsia="en-US" w:bidi="en-US"/>
    </w:rPr>
  </w:style>
  <w:style w:type="paragraph" w:customStyle="1" w:styleId="B4043F054AF54EF7A43154151E06DE265">
    <w:name w:val="B4043F054AF54EF7A43154151E06DE265"/>
    <w:rsid w:val="00C60309"/>
    <w:rPr>
      <w:rFonts w:eastAsiaTheme="minorHAnsi"/>
      <w:lang w:val="en-US" w:eastAsia="en-US" w:bidi="en-US"/>
    </w:rPr>
  </w:style>
  <w:style w:type="paragraph" w:customStyle="1" w:styleId="7C285678030A4A57BEFBAD49DAB9D4965">
    <w:name w:val="7C285678030A4A57BEFBAD49DAB9D4965"/>
    <w:rsid w:val="00C60309"/>
    <w:rPr>
      <w:rFonts w:eastAsiaTheme="minorHAnsi"/>
      <w:lang w:val="en-US" w:eastAsia="en-US" w:bidi="en-US"/>
    </w:rPr>
  </w:style>
  <w:style w:type="paragraph" w:customStyle="1" w:styleId="1CA9FCB752A948F1B8BADBE55802BC424">
    <w:name w:val="1CA9FCB752A948F1B8BADBE55802BC424"/>
    <w:rsid w:val="00C60309"/>
    <w:rPr>
      <w:rFonts w:eastAsiaTheme="minorHAnsi"/>
      <w:lang w:val="en-US" w:eastAsia="en-US" w:bidi="en-US"/>
    </w:rPr>
  </w:style>
  <w:style w:type="paragraph" w:customStyle="1" w:styleId="B126305571F34F39924C7414DBD9DABB7">
    <w:name w:val="B126305571F34F39924C7414DBD9DABB7"/>
    <w:rsid w:val="00C60309"/>
    <w:rPr>
      <w:rFonts w:eastAsiaTheme="minorHAnsi"/>
      <w:lang w:val="en-US" w:eastAsia="en-US" w:bidi="en-US"/>
    </w:rPr>
  </w:style>
  <w:style w:type="paragraph" w:customStyle="1" w:styleId="AD786EE5AB904BBCA15BD04C904372937">
    <w:name w:val="AD786EE5AB904BBCA15BD04C904372937"/>
    <w:rsid w:val="00C60309"/>
    <w:rPr>
      <w:rFonts w:eastAsiaTheme="minorHAnsi"/>
      <w:lang w:val="en-US" w:eastAsia="en-US" w:bidi="en-US"/>
    </w:rPr>
  </w:style>
  <w:style w:type="paragraph" w:customStyle="1" w:styleId="BFC7C6ADAC8B464D88F6D968CB6E8FCB7">
    <w:name w:val="BFC7C6ADAC8B464D88F6D968CB6E8FCB7"/>
    <w:rsid w:val="00C60309"/>
    <w:rPr>
      <w:rFonts w:eastAsiaTheme="minorHAnsi"/>
      <w:lang w:val="en-US" w:eastAsia="en-US" w:bidi="en-US"/>
    </w:rPr>
  </w:style>
  <w:style w:type="paragraph" w:customStyle="1" w:styleId="0FF455A6A0E341E7AEE6B05BF00142627">
    <w:name w:val="0FF455A6A0E341E7AEE6B05BF00142627"/>
    <w:rsid w:val="00C60309"/>
    <w:rPr>
      <w:rFonts w:eastAsiaTheme="minorHAnsi"/>
      <w:lang w:val="en-US" w:eastAsia="en-US" w:bidi="en-US"/>
    </w:rPr>
  </w:style>
  <w:style w:type="paragraph" w:customStyle="1" w:styleId="09837ED5074E455CA69788CA55E5E3FF7">
    <w:name w:val="09837ED5074E455CA69788CA55E5E3FF7"/>
    <w:rsid w:val="00C60309"/>
    <w:rPr>
      <w:rFonts w:eastAsiaTheme="minorHAnsi"/>
      <w:lang w:val="en-US" w:eastAsia="en-US" w:bidi="en-US"/>
    </w:rPr>
  </w:style>
  <w:style w:type="paragraph" w:customStyle="1" w:styleId="8FB8D6E3C36546DF9496267A2E8347087">
    <w:name w:val="8FB8D6E3C36546DF9496267A2E8347087"/>
    <w:rsid w:val="00C60309"/>
    <w:rPr>
      <w:rFonts w:eastAsiaTheme="minorHAnsi"/>
      <w:lang w:val="en-US" w:eastAsia="en-US" w:bidi="en-US"/>
    </w:rPr>
  </w:style>
  <w:style w:type="paragraph" w:customStyle="1" w:styleId="A4D6D460B52C47F2BED42DDB6FB5610A1">
    <w:name w:val="A4D6D460B52C47F2BED42DDB6FB5610A1"/>
    <w:rsid w:val="00C60309"/>
    <w:rPr>
      <w:rFonts w:eastAsiaTheme="minorHAnsi"/>
      <w:lang w:val="en-US" w:eastAsia="en-US" w:bidi="en-US"/>
    </w:rPr>
  </w:style>
  <w:style w:type="paragraph" w:customStyle="1" w:styleId="11D43A0C142B4E1BAE873AF4007EA5381">
    <w:name w:val="11D43A0C142B4E1BAE873AF4007EA5381"/>
    <w:rsid w:val="00C60309"/>
    <w:rPr>
      <w:rFonts w:eastAsiaTheme="minorHAnsi"/>
      <w:lang w:val="en-US" w:eastAsia="en-US" w:bidi="en-US"/>
    </w:rPr>
  </w:style>
  <w:style w:type="paragraph" w:customStyle="1" w:styleId="34607A26AFF74AF0B46D7DCFBC1DF3971">
    <w:name w:val="34607A26AFF74AF0B46D7DCFBC1DF3971"/>
    <w:rsid w:val="00C60309"/>
    <w:rPr>
      <w:rFonts w:eastAsiaTheme="minorHAnsi"/>
      <w:lang w:val="en-US" w:eastAsia="en-US" w:bidi="en-US"/>
    </w:rPr>
  </w:style>
  <w:style w:type="paragraph" w:customStyle="1" w:styleId="56F251A581434822ACDDDC63FF2FD8501">
    <w:name w:val="56F251A581434822ACDDDC63FF2FD8501"/>
    <w:rsid w:val="00C60309"/>
    <w:rPr>
      <w:rFonts w:eastAsiaTheme="minorHAnsi"/>
      <w:lang w:val="en-US" w:eastAsia="en-US" w:bidi="en-US"/>
    </w:rPr>
  </w:style>
  <w:style w:type="paragraph" w:customStyle="1" w:styleId="EBB5F6B1A11B45C3A818011FBE40F4AC1">
    <w:name w:val="EBB5F6B1A11B45C3A818011FBE40F4AC1"/>
    <w:rsid w:val="00C60309"/>
    <w:rPr>
      <w:rFonts w:eastAsiaTheme="minorHAnsi"/>
      <w:lang w:val="en-US" w:eastAsia="en-US" w:bidi="en-US"/>
    </w:rPr>
  </w:style>
  <w:style w:type="paragraph" w:customStyle="1" w:styleId="B4043F054AF54EF7A43154151E06DE266">
    <w:name w:val="B4043F054AF54EF7A43154151E06DE266"/>
    <w:rsid w:val="00C60309"/>
    <w:rPr>
      <w:rFonts w:eastAsiaTheme="minorHAnsi"/>
      <w:lang w:val="en-US" w:eastAsia="en-US" w:bidi="en-US"/>
    </w:rPr>
  </w:style>
  <w:style w:type="paragraph" w:customStyle="1" w:styleId="7C285678030A4A57BEFBAD49DAB9D4966">
    <w:name w:val="7C285678030A4A57BEFBAD49DAB9D4966"/>
    <w:rsid w:val="00C60309"/>
    <w:rPr>
      <w:rFonts w:eastAsiaTheme="minorHAnsi"/>
      <w:lang w:val="en-US" w:eastAsia="en-US" w:bidi="en-US"/>
    </w:rPr>
  </w:style>
  <w:style w:type="paragraph" w:customStyle="1" w:styleId="1CA9FCB752A948F1B8BADBE55802BC425">
    <w:name w:val="1CA9FCB752A948F1B8BADBE55802BC425"/>
    <w:rsid w:val="00C60309"/>
    <w:rPr>
      <w:rFonts w:eastAsiaTheme="minorHAnsi"/>
      <w:lang w:val="en-US" w:eastAsia="en-US" w:bidi="en-US"/>
    </w:rPr>
  </w:style>
  <w:style w:type="paragraph" w:customStyle="1" w:styleId="B126305571F34F39924C7414DBD9DABB8">
    <w:name w:val="B126305571F34F39924C7414DBD9DABB8"/>
    <w:rsid w:val="00C60309"/>
    <w:rPr>
      <w:rFonts w:eastAsiaTheme="minorHAnsi"/>
      <w:lang w:val="en-US" w:eastAsia="en-US" w:bidi="en-US"/>
    </w:rPr>
  </w:style>
  <w:style w:type="paragraph" w:customStyle="1" w:styleId="AD786EE5AB904BBCA15BD04C904372938">
    <w:name w:val="AD786EE5AB904BBCA15BD04C904372938"/>
    <w:rsid w:val="00C60309"/>
    <w:rPr>
      <w:rFonts w:eastAsiaTheme="minorHAnsi"/>
      <w:lang w:val="en-US" w:eastAsia="en-US" w:bidi="en-US"/>
    </w:rPr>
  </w:style>
  <w:style w:type="paragraph" w:customStyle="1" w:styleId="BFC7C6ADAC8B464D88F6D968CB6E8FCB8">
    <w:name w:val="BFC7C6ADAC8B464D88F6D968CB6E8FCB8"/>
    <w:rsid w:val="00C60309"/>
    <w:rPr>
      <w:rFonts w:eastAsiaTheme="minorHAnsi"/>
      <w:lang w:val="en-US" w:eastAsia="en-US" w:bidi="en-US"/>
    </w:rPr>
  </w:style>
  <w:style w:type="paragraph" w:customStyle="1" w:styleId="0FF455A6A0E341E7AEE6B05BF00142628">
    <w:name w:val="0FF455A6A0E341E7AEE6B05BF00142628"/>
    <w:rsid w:val="00C60309"/>
    <w:rPr>
      <w:rFonts w:eastAsiaTheme="minorHAnsi"/>
      <w:lang w:val="en-US" w:eastAsia="en-US" w:bidi="en-US"/>
    </w:rPr>
  </w:style>
  <w:style w:type="paragraph" w:customStyle="1" w:styleId="09837ED5074E455CA69788CA55E5E3FF8">
    <w:name w:val="09837ED5074E455CA69788CA55E5E3FF8"/>
    <w:rsid w:val="00C60309"/>
    <w:rPr>
      <w:rFonts w:eastAsiaTheme="minorHAnsi"/>
      <w:lang w:val="en-US" w:eastAsia="en-US" w:bidi="en-US"/>
    </w:rPr>
  </w:style>
  <w:style w:type="paragraph" w:customStyle="1" w:styleId="8FB8D6E3C36546DF9496267A2E8347088">
    <w:name w:val="8FB8D6E3C36546DF9496267A2E8347088"/>
    <w:rsid w:val="00C60309"/>
    <w:rPr>
      <w:rFonts w:eastAsiaTheme="minorHAnsi"/>
      <w:lang w:val="en-US" w:eastAsia="en-US" w:bidi="en-US"/>
    </w:rPr>
  </w:style>
  <w:style w:type="paragraph" w:customStyle="1" w:styleId="A4D6D460B52C47F2BED42DDB6FB5610A2">
    <w:name w:val="A4D6D460B52C47F2BED42DDB6FB5610A2"/>
    <w:rsid w:val="00C60309"/>
    <w:rPr>
      <w:rFonts w:eastAsiaTheme="minorHAnsi"/>
      <w:lang w:val="en-US" w:eastAsia="en-US" w:bidi="en-US"/>
    </w:rPr>
  </w:style>
  <w:style w:type="paragraph" w:customStyle="1" w:styleId="11D43A0C142B4E1BAE873AF4007EA5382">
    <w:name w:val="11D43A0C142B4E1BAE873AF4007EA5382"/>
    <w:rsid w:val="00C60309"/>
    <w:rPr>
      <w:rFonts w:eastAsiaTheme="minorHAnsi"/>
      <w:lang w:val="en-US" w:eastAsia="en-US" w:bidi="en-US"/>
    </w:rPr>
  </w:style>
  <w:style w:type="paragraph" w:customStyle="1" w:styleId="34607A26AFF74AF0B46D7DCFBC1DF3972">
    <w:name w:val="34607A26AFF74AF0B46D7DCFBC1DF3972"/>
    <w:rsid w:val="00C60309"/>
    <w:rPr>
      <w:rFonts w:eastAsiaTheme="minorHAnsi"/>
      <w:lang w:val="en-US" w:eastAsia="en-US" w:bidi="en-US"/>
    </w:rPr>
  </w:style>
  <w:style w:type="paragraph" w:customStyle="1" w:styleId="56F251A581434822ACDDDC63FF2FD8502">
    <w:name w:val="56F251A581434822ACDDDC63FF2FD8502"/>
    <w:rsid w:val="00C60309"/>
    <w:rPr>
      <w:rFonts w:eastAsiaTheme="minorHAnsi"/>
      <w:lang w:val="en-US" w:eastAsia="en-US" w:bidi="en-US"/>
    </w:rPr>
  </w:style>
  <w:style w:type="paragraph" w:customStyle="1" w:styleId="EBB5F6B1A11B45C3A818011FBE40F4AC2">
    <w:name w:val="EBB5F6B1A11B45C3A818011FBE40F4AC2"/>
    <w:rsid w:val="00C60309"/>
    <w:rPr>
      <w:rFonts w:eastAsiaTheme="minorHAnsi"/>
      <w:lang w:val="en-US" w:eastAsia="en-US" w:bidi="en-US"/>
    </w:rPr>
  </w:style>
  <w:style w:type="paragraph" w:customStyle="1" w:styleId="B4043F054AF54EF7A43154151E06DE267">
    <w:name w:val="B4043F054AF54EF7A43154151E06DE267"/>
    <w:rsid w:val="00C60309"/>
    <w:rPr>
      <w:rFonts w:eastAsiaTheme="minorHAnsi"/>
      <w:lang w:val="en-US" w:eastAsia="en-US" w:bidi="en-US"/>
    </w:rPr>
  </w:style>
  <w:style w:type="paragraph" w:customStyle="1" w:styleId="7C285678030A4A57BEFBAD49DAB9D4967">
    <w:name w:val="7C285678030A4A57BEFBAD49DAB9D4967"/>
    <w:rsid w:val="00C60309"/>
    <w:rPr>
      <w:rFonts w:eastAsiaTheme="minorHAnsi"/>
      <w:lang w:val="en-US" w:eastAsia="en-US" w:bidi="en-US"/>
    </w:rPr>
  </w:style>
  <w:style w:type="paragraph" w:customStyle="1" w:styleId="7CC90CA5627C450DA7471C8D9D314B2F">
    <w:name w:val="7CC90CA5627C450DA7471C8D9D314B2F"/>
    <w:rsid w:val="00C60309"/>
  </w:style>
  <w:style w:type="paragraph" w:customStyle="1" w:styleId="A2F1BCA096E640138242E96EC5B01526">
    <w:name w:val="A2F1BCA096E640138242E96EC5B01526"/>
    <w:rsid w:val="00C60309"/>
  </w:style>
  <w:style w:type="paragraph" w:customStyle="1" w:styleId="26B3BBACB094431D80822308B83704CD">
    <w:name w:val="26B3BBACB094431D80822308B83704CD"/>
    <w:rsid w:val="00C60309"/>
  </w:style>
  <w:style w:type="paragraph" w:customStyle="1" w:styleId="DFA6B81E68554C37BE37C28A84C631EE">
    <w:name w:val="DFA6B81E68554C37BE37C28A84C631EE"/>
    <w:rsid w:val="00C60309"/>
  </w:style>
  <w:style w:type="paragraph" w:customStyle="1" w:styleId="DCC111E5928B4A2684D9EE53A8037809">
    <w:name w:val="DCC111E5928B4A2684D9EE53A8037809"/>
    <w:rsid w:val="00C60309"/>
  </w:style>
  <w:style w:type="paragraph" w:customStyle="1" w:styleId="349FE8B82728423A87824244FAFF5836">
    <w:name w:val="349FE8B82728423A87824244FAFF5836"/>
    <w:rsid w:val="00C60309"/>
  </w:style>
  <w:style w:type="paragraph" w:customStyle="1" w:styleId="179C4D11FBDB4E0890B6B42C33F7BE40">
    <w:name w:val="179C4D11FBDB4E0890B6B42C33F7BE40"/>
    <w:rsid w:val="00C60309"/>
  </w:style>
  <w:style w:type="paragraph" w:customStyle="1" w:styleId="5A00451DCDA043A690CFECEE63DC57EB">
    <w:name w:val="5A00451DCDA043A690CFECEE63DC57EB"/>
    <w:rsid w:val="00C60309"/>
  </w:style>
  <w:style w:type="paragraph" w:customStyle="1" w:styleId="D3C516373756400B94A29AB348750E1F">
    <w:name w:val="D3C516373756400B94A29AB348750E1F"/>
    <w:rsid w:val="00C60309"/>
  </w:style>
  <w:style w:type="paragraph" w:customStyle="1" w:styleId="1CA9FCB752A948F1B8BADBE55802BC426">
    <w:name w:val="1CA9FCB752A948F1B8BADBE55802BC426"/>
    <w:rsid w:val="00727FE8"/>
    <w:rPr>
      <w:rFonts w:eastAsiaTheme="minorHAnsi"/>
      <w:lang w:val="en-US" w:eastAsia="en-US" w:bidi="en-US"/>
    </w:rPr>
  </w:style>
  <w:style w:type="paragraph" w:customStyle="1" w:styleId="B126305571F34F39924C7414DBD9DABB9">
    <w:name w:val="B126305571F34F39924C7414DBD9DABB9"/>
    <w:rsid w:val="00727FE8"/>
    <w:rPr>
      <w:rFonts w:eastAsiaTheme="minorHAnsi"/>
      <w:lang w:val="en-US" w:eastAsia="en-US" w:bidi="en-US"/>
    </w:rPr>
  </w:style>
  <w:style w:type="paragraph" w:customStyle="1" w:styleId="AD786EE5AB904BBCA15BD04C904372939">
    <w:name w:val="AD786EE5AB904BBCA15BD04C904372939"/>
    <w:rsid w:val="00727FE8"/>
    <w:rPr>
      <w:rFonts w:eastAsiaTheme="minorHAnsi"/>
      <w:lang w:val="en-US" w:eastAsia="en-US" w:bidi="en-US"/>
    </w:rPr>
  </w:style>
  <w:style w:type="paragraph" w:customStyle="1" w:styleId="BFC7C6ADAC8B464D88F6D968CB6E8FCB9">
    <w:name w:val="BFC7C6ADAC8B464D88F6D968CB6E8FCB9"/>
    <w:rsid w:val="00727FE8"/>
    <w:rPr>
      <w:rFonts w:eastAsiaTheme="minorHAnsi"/>
      <w:lang w:val="en-US" w:eastAsia="en-US" w:bidi="en-US"/>
    </w:rPr>
  </w:style>
  <w:style w:type="paragraph" w:customStyle="1" w:styleId="0FF455A6A0E341E7AEE6B05BF00142629">
    <w:name w:val="0FF455A6A0E341E7AEE6B05BF00142629"/>
    <w:rsid w:val="00727FE8"/>
    <w:rPr>
      <w:rFonts w:eastAsiaTheme="minorHAnsi"/>
      <w:lang w:val="en-US" w:eastAsia="en-US" w:bidi="en-US"/>
    </w:rPr>
  </w:style>
  <w:style w:type="paragraph" w:customStyle="1" w:styleId="D3C516373756400B94A29AB348750E1F1">
    <w:name w:val="D3C516373756400B94A29AB348750E1F1"/>
    <w:rsid w:val="00727FE8"/>
    <w:rPr>
      <w:rFonts w:eastAsiaTheme="minorHAnsi"/>
      <w:lang w:val="en-US" w:eastAsia="en-US" w:bidi="en-US"/>
    </w:rPr>
  </w:style>
  <w:style w:type="paragraph" w:customStyle="1" w:styleId="5A00451DCDA043A690CFECEE63DC57EB1">
    <w:name w:val="5A00451DCDA043A690CFECEE63DC57EB1"/>
    <w:rsid w:val="00727FE8"/>
    <w:rPr>
      <w:rFonts w:eastAsiaTheme="minorHAnsi"/>
      <w:lang w:val="en-US" w:eastAsia="en-US" w:bidi="en-US"/>
    </w:rPr>
  </w:style>
  <w:style w:type="paragraph" w:customStyle="1" w:styleId="DCC111E5928B4A2684D9EE53A80378091">
    <w:name w:val="DCC111E5928B4A2684D9EE53A80378091"/>
    <w:rsid w:val="00727FE8"/>
    <w:rPr>
      <w:rFonts w:eastAsiaTheme="minorHAnsi"/>
      <w:lang w:val="en-US" w:eastAsia="en-US" w:bidi="en-US"/>
    </w:rPr>
  </w:style>
  <w:style w:type="paragraph" w:customStyle="1" w:styleId="349FE8B82728423A87824244FAFF58361">
    <w:name w:val="349FE8B82728423A87824244FAFF58361"/>
    <w:rsid w:val="00727FE8"/>
    <w:rPr>
      <w:rFonts w:eastAsiaTheme="minorHAnsi"/>
      <w:lang w:val="en-US" w:eastAsia="en-US" w:bidi="en-US"/>
    </w:rPr>
  </w:style>
  <w:style w:type="paragraph" w:customStyle="1" w:styleId="179C4D11FBDB4E0890B6B42C33F7BE401">
    <w:name w:val="179C4D11FBDB4E0890B6B42C33F7BE401"/>
    <w:rsid w:val="00727FE8"/>
    <w:rPr>
      <w:rFonts w:eastAsiaTheme="minorHAnsi"/>
      <w:lang w:val="en-US" w:eastAsia="en-US" w:bidi="en-US"/>
    </w:rPr>
  </w:style>
  <w:style w:type="paragraph" w:customStyle="1" w:styleId="56F251A581434822ACDDDC63FF2FD8503">
    <w:name w:val="56F251A581434822ACDDDC63FF2FD8503"/>
    <w:rsid w:val="00727FE8"/>
    <w:rPr>
      <w:rFonts w:eastAsiaTheme="minorHAnsi"/>
      <w:lang w:val="en-US" w:eastAsia="en-US" w:bidi="en-US"/>
    </w:rPr>
  </w:style>
  <w:style w:type="paragraph" w:customStyle="1" w:styleId="EBB5F6B1A11B45C3A818011FBE40F4AC3">
    <w:name w:val="EBB5F6B1A11B45C3A818011FBE40F4AC3"/>
    <w:rsid w:val="00727FE8"/>
    <w:rPr>
      <w:rFonts w:eastAsiaTheme="minorHAnsi"/>
      <w:lang w:val="en-US" w:eastAsia="en-US" w:bidi="en-US"/>
    </w:rPr>
  </w:style>
  <w:style w:type="paragraph" w:customStyle="1" w:styleId="4D2042CA687D4C058C0F0447818E57B1">
    <w:name w:val="4D2042CA687D4C058C0F0447818E57B1"/>
    <w:rsid w:val="00727FE8"/>
    <w:rPr>
      <w:rFonts w:eastAsiaTheme="minorHAnsi"/>
      <w:lang w:val="en-US" w:eastAsia="en-US" w:bidi="en-US"/>
    </w:rPr>
  </w:style>
  <w:style w:type="paragraph" w:customStyle="1" w:styleId="B4043F054AF54EF7A43154151E06DE268">
    <w:name w:val="B4043F054AF54EF7A43154151E06DE268"/>
    <w:rsid w:val="00727FE8"/>
    <w:rPr>
      <w:rFonts w:eastAsiaTheme="minorHAnsi"/>
      <w:lang w:val="en-US" w:eastAsia="en-US" w:bidi="en-US"/>
    </w:rPr>
  </w:style>
  <w:style w:type="paragraph" w:customStyle="1" w:styleId="7C285678030A4A57BEFBAD49DAB9D4968">
    <w:name w:val="7C285678030A4A57BEFBAD49DAB9D4968"/>
    <w:rsid w:val="00727FE8"/>
    <w:rPr>
      <w:rFonts w:eastAsiaTheme="minorHAnsi"/>
      <w:lang w:val="en-US" w:eastAsia="en-US" w:bidi="en-US"/>
    </w:rPr>
  </w:style>
  <w:style w:type="paragraph" w:customStyle="1" w:styleId="688E2A1DB6494FD38D96CEC90C7CC946">
    <w:name w:val="688E2A1DB6494FD38D96CEC90C7CC946"/>
    <w:rsid w:val="00E66714"/>
  </w:style>
  <w:style w:type="paragraph" w:customStyle="1" w:styleId="24A238837AF54E1E96B326A0D7D757C4">
    <w:name w:val="24A238837AF54E1E96B326A0D7D757C4"/>
    <w:rsid w:val="00FE5B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AEA69B-E8B9-49D2-9999-3F662017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1A6F0646.dotm</Template>
  <TotalTime>0</TotalTime>
  <Pages>2</Pages>
  <Words>749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carbir0212</dc:creator>
  <cp:lastModifiedBy>Christina Antonsson</cp:lastModifiedBy>
  <cp:revision>9</cp:revision>
  <cp:lastPrinted>2015-02-19T09:46:00Z</cp:lastPrinted>
  <dcterms:created xsi:type="dcterms:W3CDTF">2016-11-22T12:15:00Z</dcterms:created>
  <dcterms:modified xsi:type="dcterms:W3CDTF">2018-05-24T08:13:00Z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2D5DB060B4180711C1257E68003BE29E</vt:lpwstr>
  </property>
  <property fmtid="{D5CDD505-2E9C-101B-9397-08002B2CF9AE}" pid="6" name="SW_DocHWND">
    <vt:r8>463262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CN=LNGBGSR5/OU=ADB-kontoret/O=Göteborgs Kommun</vt:lpwstr>
  </property>
  <property fmtid="{D5CDD505-2E9C-101B-9397-08002B2CF9AE}" pid="16" name="SW_DocumentDB">
    <vt:lpwstr>Prod\Intraservice\LIS\Projekt\HR.nsf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SWINGINTEGRATOR.5.28.105.DOT</vt:lpwstr>
  </property>
</Properties>
</file>